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1B1CCE">
      <w:pPr>
        <w:spacing w:line="576" w:lineRule="exact"/>
        <w:rPr>
          <w:rFonts w:hint="default" w:ascii="Times New Roman" w:hAnsi="Times New Roman" w:cs="Times New Roman"/>
          <w:color w:val="auto"/>
          <w:kern w:val="0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lang w:bidi="ar"/>
        </w:rPr>
        <w:t>附件</w:t>
      </w:r>
    </w:p>
    <w:p w14:paraId="087E88F1"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bidi="ar"/>
        </w:rPr>
        <w:t>被收养病残孤儿继续领取</w:t>
      </w:r>
    </w:p>
    <w:p w14:paraId="4AB6257F">
      <w:pPr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bidi="ar"/>
        </w:rPr>
        <w:t>孤儿基本生活费申请登记表</w:t>
      </w:r>
      <w:bookmarkEnd w:id="0"/>
    </w:p>
    <w:tbl>
      <w:tblPr>
        <w:tblStyle w:val="17"/>
        <w:tblW w:w="9850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00"/>
        <w:gridCol w:w="1528"/>
        <w:gridCol w:w="1905"/>
        <w:gridCol w:w="1920"/>
        <w:gridCol w:w="1597"/>
      </w:tblGrid>
      <w:tr w14:paraId="7AEF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00" w:type="dxa"/>
            <w:vMerge w:val="restart"/>
            <w:noWrap w:val="0"/>
            <w:vAlign w:val="center"/>
          </w:tcPr>
          <w:p w14:paraId="01254674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被收养人基本情况</w:t>
            </w:r>
          </w:p>
        </w:tc>
        <w:tc>
          <w:tcPr>
            <w:tcW w:w="1500" w:type="dxa"/>
            <w:noWrap w:val="0"/>
            <w:vAlign w:val="center"/>
          </w:tcPr>
          <w:p w14:paraId="0A1B91E7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528" w:type="dxa"/>
            <w:noWrap w:val="0"/>
            <w:vAlign w:val="center"/>
          </w:tcPr>
          <w:p w14:paraId="3067EB8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256F06B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920" w:type="dxa"/>
            <w:noWrap w:val="0"/>
            <w:vAlign w:val="center"/>
          </w:tcPr>
          <w:p w14:paraId="3422676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7" w:type="dxa"/>
            <w:tcBorders>
              <w:bottom w:val="nil"/>
            </w:tcBorders>
            <w:noWrap w:val="0"/>
            <w:vAlign w:val="center"/>
          </w:tcPr>
          <w:p w14:paraId="5D2669B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1D4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00" w:type="dxa"/>
            <w:vMerge w:val="continue"/>
            <w:noWrap w:val="0"/>
            <w:vAlign w:val="center"/>
          </w:tcPr>
          <w:p w14:paraId="676D7D97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3A684BE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公民身份号码</w:t>
            </w:r>
          </w:p>
        </w:tc>
        <w:tc>
          <w:tcPr>
            <w:tcW w:w="5353" w:type="dxa"/>
            <w:gridSpan w:val="3"/>
            <w:noWrap w:val="0"/>
            <w:vAlign w:val="center"/>
          </w:tcPr>
          <w:p w14:paraId="4EED1EB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  <w:noWrap w:val="0"/>
            <w:vAlign w:val="center"/>
          </w:tcPr>
          <w:p w14:paraId="2CFF904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  <w:t>儿童</w:t>
            </w:r>
          </w:p>
          <w:p w14:paraId="0021E8F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 w14:paraId="5BD5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00" w:type="dxa"/>
            <w:vMerge w:val="continue"/>
            <w:noWrap w:val="0"/>
            <w:vAlign w:val="center"/>
          </w:tcPr>
          <w:p w14:paraId="6067CEBD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4C57089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收养登记证字号</w:t>
            </w:r>
          </w:p>
        </w:tc>
        <w:tc>
          <w:tcPr>
            <w:tcW w:w="1528" w:type="dxa"/>
            <w:noWrap w:val="0"/>
            <w:vAlign w:val="center"/>
          </w:tcPr>
          <w:p w14:paraId="440873D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300630C5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收养关系成立日期</w:t>
            </w:r>
          </w:p>
        </w:tc>
        <w:tc>
          <w:tcPr>
            <w:tcW w:w="1920" w:type="dxa"/>
            <w:noWrap w:val="0"/>
            <w:vAlign w:val="center"/>
          </w:tcPr>
          <w:p w14:paraId="6B1483D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7" w:type="dxa"/>
            <w:tcBorders>
              <w:top w:val="nil"/>
            </w:tcBorders>
            <w:noWrap w:val="0"/>
            <w:vAlign w:val="center"/>
          </w:tcPr>
          <w:p w14:paraId="6F55E66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4B67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noWrap w:val="0"/>
            <w:vAlign w:val="center"/>
          </w:tcPr>
          <w:p w14:paraId="7A0501D7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0680140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送养人姓名或机构名称</w:t>
            </w:r>
          </w:p>
        </w:tc>
        <w:tc>
          <w:tcPr>
            <w:tcW w:w="1528" w:type="dxa"/>
            <w:noWrap w:val="0"/>
            <w:vAlign w:val="center"/>
          </w:tcPr>
          <w:p w14:paraId="360F169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18C2F3B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户籍所在地或机构住所地</w:t>
            </w:r>
          </w:p>
        </w:tc>
        <w:tc>
          <w:tcPr>
            <w:tcW w:w="3517" w:type="dxa"/>
            <w:gridSpan w:val="2"/>
            <w:noWrap w:val="0"/>
            <w:vAlign w:val="center"/>
          </w:tcPr>
          <w:p w14:paraId="463321B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3E9F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400" w:type="dxa"/>
            <w:vMerge w:val="continue"/>
            <w:noWrap w:val="0"/>
            <w:vAlign w:val="center"/>
          </w:tcPr>
          <w:p w14:paraId="727012F1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FDFB2BA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病残状况</w:t>
            </w:r>
          </w:p>
        </w:tc>
        <w:tc>
          <w:tcPr>
            <w:tcW w:w="6950" w:type="dxa"/>
            <w:gridSpan w:val="4"/>
            <w:noWrap w:val="0"/>
            <w:vAlign w:val="center"/>
          </w:tcPr>
          <w:p w14:paraId="2DD365AA"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44"/>
                <w:szCs w:val="44"/>
                <w:lang w:bidi="ar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短期内难以治愈的疾病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u w:val="singl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请注明具体疾病）           </w:t>
            </w:r>
          </w:p>
          <w:p w14:paraId="1914E9E3"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44"/>
                <w:szCs w:val="44"/>
                <w:lang w:bidi="ar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残疾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（请注明残疾等级、类别或相关医学诊断）                 </w:t>
            </w:r>
          </w:p>
        </w:tc>
      </w:tr>
      <w:tr w14:paraId="1D7D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0" w:type="dxa"/>
            <w:vMerge w:val="restart"/>
            <w:tcBorders>
              <w:bottom w:val="nil"/>
            </w:tcBorders>
            <w:noWrap w:val="0"/>
            <w:vAlign w:val="center"/>
          </w:tcPr>
          <w:p w14:paraId="2C341394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收养人基本情况</w:t>
            </w:r>
          </w:p>
        </w:tc>
        <w:tc>
          <w:tcPr>
            <w:tcW w:w="1500" w:type="dxa"/>
            <w:noWrap w:val="0"/>
            <w:vAlign w:val="center"/>
          </w:tcPr>
          <w:p w14:paraId="60D480FF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28" w:type="dxa"/>
            <w:noWrap w:val="0"/>
            <w:vAlign w:val="center"/>
          </w:tcPr>
          <w:p w14:paraId="63C0F2C9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与被收养人关系</w:t>
            </w:r>
          </w:p>
        </w:tc>
        <w:tc>
          <w:tcPr>
            <w:tcW w:w="1905" w:type="dxa"/>
            <w:noWrap w:val="0"/>
            <w:vAlign w:val="center"/>
          </w:tcPr>
          <w:p w14:paraId="479667AA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920" w:type="dxa"/>
            <w:noWrap w:val="0"/>
            <w:vAlign w:val="center"/>
          </w:tcPr>
          <w:p w14:paraId="5D349B6F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公民身份号码</w:t>
            </w:r>
          </w:p>
        </w:tc>
        <w:tc>
          <w:tcPr>
            <w:tcW w:w="1597" w:type="dxa"/>
            <w:noWrap w:val="0"/>
            <w:vAlign w:val="center"/>
          </w:tcPr>
          <w:p w14:paraId="0620DA32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14:paraId="34CC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00" w:type="dxa"/>
            <w:vMerge w:val="continue"/>
            <w:tcBorders>
              <w:top w:val="nil"/>
            </w:tcBorders>
            <w:noWrap w:val="0"/>
            <w:vAlign w:val="center"/>
          </w:tcPr>
          <w:p w14:paraId="343333C0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0E3E14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4E1D1E2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38D4192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4973D0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755FB59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7A2D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00" w:type="dxa"/>
            <w:vMerge w:val="continue"/>
            <w:tcBorders>
              <w:top w:val="nil"/>
            </w:tcBorders>
            <w:noWrap w:val="0"/>
            <w:vAlign w:val="center"/>
          </w:tcPr>
          <w:p w14:paraId="71D041AD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DB7961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4B244F6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AD4BC4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232B2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36B3F8B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7670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00" w:type="dxa"/>
            <w:vMerge w:val="continue"/>
            <w:noWrap w:val="0"/>
            <w:vAlign w:val="center"/>
          </w:tcPr>
          <w:p w14:paraId="5733C522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E452AD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006FDBD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EB76E7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4A0493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283A030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6359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00" w:type="dxa"/>
            <w:vMerge w:val="continue"/>
            <w:noWrap w:val="0"/>
            <w:vAlign w:val="center"/>
          </w:tcPr>
          <w:p w14:paraId="0CB95D46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3D982A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0864489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211FA7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56433F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5020A0F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4E01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00" w:type="dxa"/>
            <w:vMerge w:val="continue"/>
            <w:noWrap w:val="0"/>
            <w:vAlign w:val="center"/>
          </w:tcPr>
          <w:p w14:paraId="5B28D9C7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61CAFAF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户籍地址</w:t>
            </w:r>
          </w:p>
        </w:tc>
        <w:tc>
          <w:tcPr>
            <w:tcW w:w="6950" w:type="dxa"/>
            <w:gridSpan w:val="4"/>
            <w:noWrap w:val="0"/>
            <w:vAlign w:val="center"/>
          </w:tcPr>
          <w:p w14:paraId="25271FE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1510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00" w:type="dxa"/>
            <w:vMerge w:val="continue"/>
            <w:noWrap w:val="0"/>
            <w:vAlign w:val="center"/>
          </w:tcPr>
          <w:p w14:paraId="5759803E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CA5601A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实际住址</w:t>
            </w:r>
          </w:p>
        </w:tc>
        <w:tc>
          <w:tcPr>
            <w:tcW w:w="6950" w:type="dxa"/>
            <w:gridSpan w:val="4"/>
            <w:noWrap w:val="0"/>
            <w:vAlign w:val="center"/>
          </w:tcPr>
          <w:p w14:paraId="34B4CE8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4A50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00" w:type="dxa"/>
            <w:noWrap w:val="0"/>
            <w:vAlign w:val="center"/>
          </w:tcPr>
          <w:p w14:paraId="63B2452F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申领意愿</w:t>
            </w:r>
          </w:p>
        </w:tc>
        <w:tc>
          <w:tcPr>
            <w:tcW w:w="8450" w:type="dxa"/>
            <w:gridSpan w:val="5"/>
            <w:noWrap w:val="0"/>
            <w:vAlign w:val="center"/>
          </w:tcPr>
          <w:p w14:paraId="500406D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3429A5F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5740ACB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  <w:t>（按相关政策规定，申请继续领取孤儿基本生活费。）</w:t>
            </w:r>
          </w:p>
          <w:p w14:paraId="55A9844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6E83348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5502039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55E25E1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15603256"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22282A7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4057841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63D76627">
            <w:pPr>
              <w:spacing w:line="360" w:lineRule="exact"/>
              <w:ind w:firstLine="552" w:firstLineChars="200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  <w:t>被收养人：                   收养人：</w:t>
            </w:r>
          </w:p>
          <w:p w14:paraId="707AC429">
            <w:pPr>
              <w:spacing w:line="360" w:lineRule="exact"/>
              <w:ind w:firstLine="276" w:firstLine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779D712C">
            <w:pPr>
              <w:spacing w:line="360" w:lineRule="exact"/>
              <w:ind w:firstLine="552" w:firstLineChars="200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  <w:t>申请日期：       年     月     日</w:t>
            </w:r>
          </w:p>
          <w:p w14:paraId="2864375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5095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</w:trPr>
        <w:tc>
          <w:tcPr>
            <w:tcW w:w="1400" w:type="dxa"/>
            <w:noWrap w:val="0"/>
            <w:vAlign w:val="center"/>
          </w:tcPr>
          <w:p w14:paraId="10E35D6A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户籍所在地民政部门意见</w:t>
            </w:r>
          </w:p>
        </w:tc>
        <w:tc>
          <w:tcPr>
            <w:tcW w:w="8450" w:type="dxa"/>
            <w:gridSpan w:val="5"/>
            <w:noWrap w:val="0"/>
            <w:vAlign w:val="center"/>
          </w:tcPr>
          <w:p w14:paraId="7ACE7B3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3F5F162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619BF99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428BB50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14C172C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6C523EF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40F4897F"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4469E53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732885D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68EEF38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   （公章）</w:t>
            </w:r>
          </w:p>
          <w:p w14:paraId="0898C0D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 w14:paraId="707D4E3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  <w:t>主管领导签字：              日期：      年    月    日</w:t>
            </w:r>
          </w:p>
          <w:p w14:paraId="65831DD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14:paraId="1658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400" w:type="dxa"/>
            <w:noWrap w:val="0"/>
            <w:vAlign w:val="center"/>
          </w:tcPr>
          <w:p w14:paraId="643B35FF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450" w:type="dxa"/>
            <w:gridSpan w:val="5"/>
            <w:noWrap w:val="0"/>
            <w:vAlign w:val="center"/>
          </w:tcPr>
          <w:p w14:paraId="68B5DE1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 w14:paraId="018454E6">
      <w:pPr>
        <w:adjustRightInd/>
        <w:snapToGrid/>
        <w:spacing w:line="400" w:lineRule="exact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bidi="ar"/>
        </w:rPr>
        <w:t>说明：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bidi="ar"/>
        </w:rPr>
        <w:t>被收养人基本情况栏中，送养人为自然人的，填写自然人姓名、户籍所在地；送养人为儿童福利机构的，填写机构名称、机构住所地。</w:t>
      </w:r>
    </w:p>
    <w:sectPr>
      <w:footerReference r:id="rId3" w:type="default"/>
      <w:pgSz w:w="11906" w:h="16838"/>
      <w:pgMar w:top="2098" w:right="1474" w:bottom="1984" w:left="1588" w:header="851" w:footer="1559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CC08A">
    <w:pPr>
      <w:pStyle w:val="1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5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C43CA"/>
    <w:rsid w:val="0125026F"/>
    <w:rsid w:val="02B24854"/>
    <w:rsid w:val="02FA2AAB"/>
    <w:rsid w:val="0565173F"/>
    <w:rsid w:val="073C67F3"/>
    <w:rsid w:val="083F17B0"/>
    <w:rsid w:val="0CD33096"/>
    <w:rsid w:val="0FC92712"/>
    <w:rsid w:val="10F45C6A"/>
    <w:rsid w:val="129B1EE0"/>
    <w:rsid w:val="133D233F"/>
    <w:rsid w:val="174E4132"/>
    <w:rsid w:val="179E3A56"/>
    <w:rsid w:val="19A54614"/>
    <w:rsid w:val="19B32961"/>
    <w:rsid w:val="1B694335"/>
    <w:rsid w:val="1BBFE1D3"/>
    <w:rsid w:val="1CE30747"/>
    <w:rsid w:val="1CFB1D3C"/>
    <w:rsid w:val="1D4E052E"/>
    <w:rsid w:val="1E005291"/>
    <w:rsid w:val="1E68004C"/>
    <w:rsid w:val="1EF32FF2"/>
    <w:rsid w:val="1F2C49A1"/>
    <w:rsid w:val="1F880006"/>
    <w:rsid w:val="20510403"/>
    <w:rsid w:val="26D34BBA"/>
    <w:rsid w:val="27E65F9F"/>
    <w:rsid w:val="28BA02AA"/>
    <w:rsid w:val="2A1A69EC"/>
    <w:rsid w:val="2C113F7D"/>
    <w:rsid w:val="2CDF65DB"/>
    <w:rsid w:val="31121C61"/>
    <w:rsid w:val="349B5B53"/>
    <w:rsid w:val="36667FF7"/>
    <w:rsid w:val="39741150"/>
    <w:rsid w:val="3A1A5916"/>
    <w:rsid w:val="3A345188"/>
    <w:rsid w:val="3AC50665"/>
    <w:rsid w:val="3B9F64B9"/>
    <w:rsid w:val="3D6F7553"/>
    <w:rsid w:val="3D7703F2"/>
    <w:rsid w:val="3EAD3824"/>
    <w:rsid w:val="3FC128A7"/>
    <w:rsid w:val="3FFF1F6B"/>
    <w:rsid w:val="40747259"/>
    <w:rsid w:val="412D1892"/>
    <w:rsid w:val="418D6162"/>
    <w:rsid w:val="42E8759C"/>
    <w:rsid w:val="455F3450"/>
    <w:rsid w:val="46EBBB00"/>
    <w:rsid w:val="47066F21"/>
    <w:rsid w:val="47646863"/>
    <w:rsid w:val="49464BED"/>
    <w:rsid w:val="4AA5394F"/>
    <w:rsid w:val="4ABB7437"/>
    <w:rsid w:val="4B45007D"/>
    <w:rsid w:val="4DA831E3"/>
    <w:rsid w:val="4DD108A1"/>
    <w:rsid w:val="504B32E3"/>
    <w:rsid w:val="50D145D3"/>
    <w:rsid w:val="54E81937"/>
    <w:rsid w:val="5722388E"/>
    <w:rsid w:val="5AE84A97"/>
    <w:rsid w:val="5B0B66CD"/>
    <w:rsid w:val="5B4E205E"/>
    <w:rsid w:val="5B4F1450"/>
    <w:rsid w:val="5BEE7CDA"/>
    <w:rsid w:val="5CAD43CC"/>
    <w:rsid w:val="5D3259C9"/>
    <w:rsid w:val="5FCEF8C3"/>
    <w:rsid w:val="60377448"/>
    <w:rsid w:val="619733AB"/>
    <w:rsid w:val="61CF64DB"/>
    <w:rsid w:val="62885C27"/>
    <w:rsid w:val="63A676CA"/>
    <w:rsid w:val="66E61EA0"/>
    <w:rsid w:val="67334E76"/>
    <w:rsid w:val="6A6F4A62"/>
    <w:rsid w:val="6CAE5F7D"/>
    <w:rsid w:val="6D32250D"/>
    <w:rsid w:val="6D7E2E4A"/>
    <w:rsid w:val="6D954CA7"/>
    <w:rsid w:val="6E7E90F0"/>
    <w:rsid w:val="6E825225"/>
    <w:rsid w:val="6EFF356C"/>
    <w:rsid w:val="6FDDB2FA"/>
    <w:rsid w:val="6FFF8EF3"/>
    <w:rsid w:val="70EF6C1E"/>
    <w:rsid w:val="70FF38B1"/>
    <w:rsid w:val="710E1B99"/>
    <w:rsid w:val="75675AE6"/>
    <w:rsid w:val="773FF8ED"/>
    <w:rsid w:val="78696A29"/>
    <w:rsid w:val="79DD7F28"/>
    <w:rsid w:val="7BFE7AEA"/>
    <w:rsid w:val="7C8522AF"/>
    <w:rsid w:val="7D63F813"/>
    <w:rsid w:val="7D987BB1"/>
    <w:rsid w:val="7DD47C58"/>
    <w:rsid w:val="7DF21651"/>
    <w:rsid w:val="7E2F2321"/>
    <w:rsid w:val="7E8B5AE8"/>
    <w:rsid w:val="7F433382"/>
    <w:rsid w:val="7F7D420D"/>
    <w:rsid w:val="7F92B177"/>
    <w:rsid w:val="7FCE2306"/>
    <w:rsid w:val="7FF63819"/>
    <w:rsid w:val="7FFD5610"/>
    <w:rsid w:val="87EB8806"/>
    <w:rsid w:val="B5DFC1A7"/>
    <w:rsid w:val="B7FB12AB"/>
    <w:rsid w:val="BF5DA2BE"/>
    <w:rsid w:val="DDEE88B3"/>
    <w:rsid w:val="DF597721"/>
    <w:rsid w:val="EBCB2660"/>
    <w:rsid w:val="EF773F20"/>
    <w:rsid w:val="EFEBBED6"/>
    <w:rsid w:val="F55CE651"/>
    <w:rsid w:val="F5D95A9E"/>
    <w:rsid w:val="F5FA3CF3"/>
    <w:rsid w:val="F7DFB605"/>
    <w:rsid w:val="FCA72D41"/>
    <w:rsid w:val="FD7F536A"/>
    <w:rsid w:val="FFD9A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" w:hAnsi="Times" w:eastAsia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22"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5">
    <w:name w:val="heading 2"/>
    <w:basedOn w:val="1"/>
    <w:next w:val="6"/>
    <w:link w:val="23"/>
    <w:unhideWhenUsed/>
    <w:qFormat/>
    <w:uiPriority w:val="9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character" w:default="1" w:styleId="18">
    <w:name w:val="Default Paragraph Font"/>
    <w:link w:val="19"/>
    <w:uiPriority w:val="0"/>
  </w:style>
  <w:style w:type="table" w:default="1" w:styleId="17">
    <w:name w:val="Normal Table"/>
    <w:unhideWhenUsed/>
    <w:uiPriority w:val="99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unhideWhenUsed/>
    <w:uiPriority w:val="99"/>
    <w:pPr>
      <w:ind w:firstLine="630"/>
    </w:pPr>
    <w:rPr>
      <w:sz w:val="32"/>
    </w:rPr>
  </w:style>
  <w:style w:type="paragraph" w:styleId="6">
    <w:name w:val="Normal Indent"/>
    <w:basedOn w:val="1"/>
    <w:next w:val="7"/>
    <w:unhideWhenUsed/>
    <w:uiPriority w:val="99"/>
    <w:pPr>
      <w:ind w:firstLine="880" w:firstLineChars="200"/>
    </w:pPr>
  </w:style>
  <w:style w:type="paragraph" w:styleId="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8">
    <w:name w:val="Body Text"/>
    <w:basedOn w:val="1"/>
    <w:uiPriority w:val="0"/>
  </w:style>
  <w:style w:type="paragraph" w:styleId="9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10">
    <w:name w:val="Date"/>
    <w:basedOn w:val="1"/>
    <w:next w:val="1"/>
    <w:uiPriority w:val="0"/>
    <w:pPr>
      <w:ind w:left="100" w:leftChars="2500"/>
    </w:pPr>
  </w:style>
  <w:style w:type="paragraph" w:styleId="11">
    <w:name w:val="Body Text Indent 2"/>
    <w:basedOn w:val="1"/>
    <w:link w:val="24"/>
    <w:uiPriority w:val="0"/>
    <w:pPr>
      <w:ind w:left="570" w:leftChars="-47" w:hanging="677" w:hangingChars="201"/>
    </w:pPr>
    <w:rPr>
      <w:rFonts w:ascii="Times" w:hAnsi="Times" w:eastAsia="仿宋_GB2312"/>
      <w:kern w:val="2"/>
      <w:sz w:val="32"/>
      <w:szCs w:val="32"/>
      <w:lang w:val="en-US" w:eastAsia="zh-CN" w:bidi="ar-SA"/>
    </w:rPr>
  </w:style>
  <w:style w:type="paragraph" w:styleId="12">
    <w:name w:val="Balloon Text"/>
    <w:basedOn w:val="1"/>
    <w:uiPriority w:val="0"/>
    <w:rPr>
      <w:sz w:val="18"/>
      <w:szCs w:val="18"/>
    </w:rPr>
  </w:style>
  <w:style w:type="paragraph" w:styleId="1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qFormat/>
    <w:uiPriority w:val="1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customStyle="1" w:styleId="19">
    <w:name w:val=" Char Char Char Char Char Char Char Char Char Char Char Char Char Char Char Char Char Char Char"/>
    <w:basedOn w:val="1"/>
    <w:link w:val="18"/>
    <w:uiPriority w:val="0"/>
    <w:pPr>
      <w:widowControl/>
      <w:spacing w:after="160" w:afterLines="0" w:line="240" w:lineRule="exact"/>
      <w:jc w:val="left"/>
    </w:pPr>
  </w:style>
  <w:style w:type="character" w:styleId="20">
    <w:name w:val="page number"/>
    <w:basedOn w:val="18"/>
    <w:uiPriority w:val="0"/>
  </w:style>
  <w:style w:type="character" w:styleId="21">
    <w:name w:val="Hyperlink"/>
    <w:basedOn w:val="18"/>
    <w:unhideWhenUsed/>
    <w:uiPriority w:val="99"/>
    <w:rPr>
      <w:color w:val="0000FF"/>
      <w:u w:val="single"/>
    </w:rPr>
  </w:style>
  <w:style w:type="character" w:customStyle="1" w:styleId="22">
    <w:name w:val="标题 1 Char Char"/>
    <w:basedOn w:val="18"/>
    <w:link w:val="4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3">
    <w:name w:val="标题 2 Char"/>
    <w:link w:val="5"/>
    <w:uiPriority w:val="0"/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24">
    <w:name w:val=" Char Char"/>
    <w:basedOn w:val="18"/>
    <w:link w:val="11"/>
    <w:uiPriority w:val="0"/>
    <w:rPr>
      <w:rFonts w:ascii="Times" w:hAnsi="Times" w:eastAsia="仿宋_GB2312"/>
      <w:kern w:val="2"/>
      <w:sz w:val="32"/>
      <w:szCs w:val="32"/>
      <w:lang w:val="en-US" w:eastAsia="zh-CN" w:bidi="ar-SA"/>
    </w:rPr>
  </w:style>
  <w:style w:type="paragraph" w:customStyle="1" w:styleId="25">
    <w:name w:val="Body Text First Indent 2"/>
    <w:basedOn w:val="26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26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character" w:customStyle="1" w:styleId="27">
    <w:name w:val="font01"/>
    <w:basedOn w:val="18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8">
    <w:name w:val="样式3 Char Char"/>
    <w:basedOn w:val="18"/>
    <w:link w:val="29"/>
    <w:uiPriority w:val="0"/>
    <w:rPr>
      <w:rFonts w:ascii="方正小标宋简体" w:hAnsi="Calibri" w:eastAsia="方正小标宋简体"/>
      <w:sz w:val="44"/>
      <w:szCs w:val="44"/>
      <w:lang w:val="en-US" w:eastAsia="zh-CN" w:bidi="ar-SA"/>
    </w:rPr>
  </w:style>
  <w:style w:type="paragraph" w:customStyle="1" w:styleId="29">
    <w:name w:val="样式3"/>
    <w:basedOn w:val="1"/>
    <w:link w:val="28"/>
    <w:uiPriority w:val="0"/>
    <w:pPr>
      <w:spacing w:line="560" w:lineRule="exact"/>
      <w:jc w:val="center"/>
    </w:pPr>
    <w:rPr>
      <w:rFonts w:ascii="方正小标宋简体" w:hAnsi="Calibri" w:eastAsia="方正小标宋简体"/>
      <w:sz w:val="44"/>
      <w:szCs w:val="44"/>
      <w:lang w:val="en-US" w:eastAsia="zh-CN" w:bidi="ar-SA"/>
    </w:rPr>
  </w:style>
  <w:style w:type="character" w:customStyle="1" w:styleId="30">
    <w:name w:val="样式1 Char Char"/>
    <w:basedOn w:val="18"/>
    <w:link w:val="31"/>
    <w:uiPriority w:val="0"/>
    <w:rPr>
      <w:rFonts w:ascii="仿宋_GB2312" w:hAnsi="Calibri" w:eastAsia="仿宋_GB2312"/>
      <w:kern w:val="2"/>
      <w:sz w:val="32"/>
      <w:szCs w:val="32"/>
      <w:lang w:val="en-US" w:eastAsia="zh-CN" w:bidi="ar-SA"/>
    </w:rPr>
  </w:style>
  <w:style w:type="paragraph" w:customStyle="1" w:styleId="31">
    <w:name w:val="样式1"/>
    <w:basedOn w:val="1"/>
    <w:link w:val="30"/>
    <w:uiPriority w:val="0"/>
    <w:pPr>
      <w:spacing w:line="560" w:lineRule="exact"/>
      <w:ind w:firstLine="200" w:firstLineChars="200"/>
    </w:pPr>
    <w:rPr>
      <w:rFonts w:ascii="仿宋_GB2312" w:hAnsi="Calibri" w:eastAsia="仿宋_GB2312"/>
      <w:kern w:val="2"/>
      <w:sz w:val="32"/>
      <w:szCs w:val="32"/>
      <w:lang w:val="en-US" w:eastAsia="zh-CN" w:bidi="ar-SA"/>
    </w:rPr>
  </w:style>
  <w:style w:type="paragraph" w:customStyle="1" w:styleId="32">
    <w:name w:val="无间隔1"/>
    <w:basedOn w:val="1"/>
    <w:qFormat/>
    <w:uiPriority w:val="1"/>
    <w:pPr>
      <w:jc w:val="center"/>
    </w:pPr>
    <w:rPr>
      <w:rFonts w:ascii="宋体" w:hAnsi="宋体" w:cs="宋体"/>
    </w:rPr>
  </w:style>
  <w:style w:type="paragraph" w:customStyle="1" w:styleId="33">
    <w:name w:val="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_Style 4"/>
    <w:basedOn w:val="1"/>
    <w:qFormat/>
    <w:uiPriority w:val="34"/>
    <w:pPr>
      <w:ind w:firstLine="420" w:firstLineChars="200"/>
    </w:pPr>
  </w:style>
  <w:style w:type="paragraph" w:customStyle="1" w:styleId="35">
    <w:name w:val="Default Paragraph Font Para Char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PS\WPS%20Office\12.1.0.21171\office6\&#36890;&#30693;&#25209;&#2279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通知批复.wpt</Template>
  <Pages>2</Pages>
  <Words>3429</Words>
  <Characters>3457</Characters>
  <Lines>14</Lines>
  <Paragraphs>4</Paragraphs>
  <TotalTime>11.3333333333333</TotalTime>
  <ScaleCrop>false</ScaleCrop>
  <LinksUpToDate>false</LinksUpToDate>
  <CharactersWithSpaces>3809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2012-06-29T08:51:00Z</dcterms:created>
  <dc:creator>廖育芬(厅发文排版编号)</dc:creator>
  <cp:lastModifiedBy>风</cp:lastModifiedBy>
  <cp:lastPrinted>2025-05-27T00:46:34Z</cp:lastPrinted>
  <dcterms:modified xsi:type="dcterms:W3CDTF">2025-05-30T01:06:09Z</dcterms:modified>
  <dc:title>粤民〔2007〕号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8D658F3233EC416DBCAE4A0B1767E165_13</vt:lpwstr>
  </property>
  <property fmtid="{D5CDD505-2E9C-101B-9397-08002B2CF9AE}" pid="4" name="KSOTemplateDocerSaveRecord">
    <vt:lpwstr>eyJoZGlkIjoiYmY5MjFlZTA4YWQzODNhNjgxNGE3MWU0MWFjMmQ2MjEiLCJ1c2VySWQiOiI3MjU1MTU3NzIifQ==</vt:lpwstr>
  </property>
</Properties>
</file>