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19167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</w:t>
      </w:r>
    </w:p>
    <w:p w14:paraId="435B3A0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广东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  <w:lang w:eastAsia="zh-CN"/>
        </w:rPr>
        <w:t>业余中继台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0"/>
          <w:szCs w:val="40"/>
          <w:shd w:val="clear" w:color="auto" w:fill="FFFFFF"/>
        </w:rPr>
        <w:t>频率分配表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895"/>
        <w:gridCol w:w="1350"/>
        <w:gridCol w:w="1725"/>
        <w:gridCol w:w="1408"/>
        <w:gridCol w:w="1712"/>
      </w:tblGrid>
      <w:tr w14:paraId="68BD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noWrap w:val="0"/>
            <w:vAlign w:val="center"/>
          </w:tcPr>
          <w:p w14:paraId="0BB3E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95" w:type="dxa"/>
            <w:noWrap w:val="0"/>
            <w:vAlign w:val="center"/>
          </w:tcPr>
          <w:p w14:paraId="0B8E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频段（MHz）</w:t>
            </w:r>
          </w:p>
        </w:tc>
        <w:tc>
          <w:tcPr>
            <w:tcW w:w="1350" w:type="dxa"/>
            <w:noWrap w:val="0"/>
            <w:vAlign w:val="center"/>
          </w:tcPr>
          <w:p w14:paraId="0A63A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频差（MHz）</w:t>
            </w:r>
          </w:p>
        </w:tc>
        <w:tc>
          <w:tcPr>
            <w:tcW w:w="1725" w:type="dxa"/>
            <w:noWrap w:val="0"/>
            <w:vAlign w:val="center"/>
          </w:tcPr>
          <w:p w14:paraId="1C90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信道间隔</w:t>
            </w:r>
          </w:p>
          <w:p w14:paraId="2D6C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（kHz）</w:t>
            </w:r>
          </w:p>
        </w:tc>
        <w:tc>
          <w:tcPr>
            <w:tcW w:w="1408" w:type="dxa"/>
            <w:noWrap w:val="0"/>
            <w:vAlign w:val="center"/>
          </w:tcPr>
          <w:p w14:paraId="00E8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对数</w:t>
            </w:r>
          </w:p>
        </w:tc>
        <w:tc>
          <w:tcPr>
            <w:tcW w:w="1712" w:type="dxa"/>
            <w:noWrap w:val="0"/>
            <w:vAlign w:val="center"/>
          </w:tcPr>
          <w:p w14:paraId="43E3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备注</w:t>
            </w:r>
          </w:p>
        </w:tc>
      </w:tr>
      <w:tr w14:paraId="49A4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37" w:type="dxa"/>
            <w:noWrap w:val="0"/>
            <w:vAlign w:val="center"/>
          </w:tcPr>
          <w:p w14:paraId="6A15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5" w:type="dxa"/>
            <w:noWrap w:val="0"/>
            <w:vAlign w:val="center"/>
          </w:tcPr>
          <w:p w14:paraId="31627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上行：14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00-14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</w:t>
            </w:r>
          </w:p>
          <w:p w14:paraId="6F07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下行：14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5.3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00-14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00</w:t>
            </w:r>
          </w:p>
        </w:tc>
        <w:tc>
          <w:tcPr>
            <w:tcW w:w="1350" w:type="dxa"/>
            <w:noWrap w:val="0"/>
            <w:vAlign w:val="center"/>
          </w:tcPr>
          <w:p w14:paraId="5D99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0.6</w:t>
            </w:r>
          </w:p>
        </w:tc>
        <w:tc>
          <w:tcPr>
            <w:tcW w:w="1725" w:type="dxa"/>
            <w:noWrap w:val="0"/>
            <w:vAlign w:val="center"/>
          </w:tcPr>
          <w:p w14:paraId="3C00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数字：12.5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</w:p>
          <w:p w14:paraId="5B1F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模拟：25</w:t>
            </w:r>
          </w:p>
        </w:tc>
        <w:tc>
          <w:tcPr>
            <w:tcW w:w="1408" w:type="dxa"/>
            <w:noWrap w:val="0"/>
            <w:vAlign w:val="center"/>
          </w:tcPr>
          <w:p w14:paraId="21850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对</w:t>
            </w:r>
          </w:p>
          <w:p w14:paraId="0CAB81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模拟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12对</w:t>
            </w:r>
          </w:p>
        </w:tc>
        <w:tc>
          <w:tcPr>
            <w:tcW w:w="1712" w:type="dxa"/>
            <w:vMerge w:val="restart"/>
            <w:noWrap w:val="0"/>
            <w:vAlign w:val="center"/>
          </w:tcPr>
          <w:p w14:paraId="202B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亚音频建议使用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88.5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Hz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3AAE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37" w:type="dxa"/>
            <w:noWrap w:val="0"/>
            <w:vAlign w:val="center"/>
          </w:tcPr>
          <w:p w14:paraId="44C4A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5" w:type="dxa"/>
            <w:noWrap w:val="0"/>
            <w:vAlign w:val="center"/>
          </w:tcPr>
          <w:p w14:paraId="286E9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上行：43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-43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500</w:t>
            </w:r>
          </w:p>
          <w:p w14:paraId="54DB2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下行：43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-43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500</w:t>
            </w:r>
          </w:p>
        </w:tc>
        <w:tc>
          <w:tcPr>
            <w:tcW w:w="1350" w:type="dxa"/>
            <w:noWrap w:val="0"/>
            <w:vAlign w:val="center"/>
          </w:tcPr>
          <w:p w14:paraId="62E4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 w14:paraId="2EC9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数字：12.5</w:t>
            </w:r>
          </w:p>
          <w:p w14:paraId="0BA0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模拟：25</w:t>
            </w:r>
          </w:p>
        </w:tc>
        <w:tc>
          <w:tcPr>
            <w:tcW w:w="1408" w:type="dxa"/>
            <w:noWrap w:val="0"/>
            <w:vAlign w:val="center"/>
          </w:tcPr>
          <w:p w14:paraId="5DBF3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数字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40对</w:t>
            </w:r>
          </w:p>
          <w:p w14:paraId="20E5D0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模拟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20对</w:t>
            </w:r>
          </w:p>
        </w:tc>
        <w:tc>
          <w:tcPr>
            <w:tcW w:w="1712" w:type="dxa"/>
            <w:vMerge w:val="continue"/>
            <w:noWrap w:val="0"/>
            <w:vAlign w:val="center"/>
          </w:tcPr>
          <w:p w14:paraId="64179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322378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56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5345D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</w:t>
      </w:r>
    </w:p>
    <w:p w14:paraId="0B5B1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广东省140MHz频段业余中继台频率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表</w:t>
      </w:r>
    </w:p>
    <w:p w14:paraId="3B505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信道间隔12.5KHz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1417"/>
        <w:gridCol w:w="1417"/>
      </w:tblGrid>
      <w:tr w14:paraId="6C23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850" w:type="dxa"/>
            <w:noWrap w:val="0"/>
            <w:vAlign w:val="center"/>
          </w:tcPr>
          <w:p w14:paraId="1B2A23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7E8B24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32BF18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上行中心频率（MHz）</w:t>
            </w:r>
          </w:p>
        </w:tc>
        <w:tc>
          <w:tcPr>
            <w:tcW w:w="1417" w:type="dxa"/>
            <w:noWrap w:val="0"/>
            <w:vAlign w:val="center"/>
          </w:tcPr>
          <w:p w14:paraId="0D8EF3C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850" w:type="dxa"/>
            <w:noWrap w:val="0"/>
            <w:vAlign w:val="center"/>
          </w:tcPr>
          <w:p w14:paraId="0D10A1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139828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3F9535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上行中心频率（MHz）</w:t>
            </w:r>
          </w:p>
        </w:tc>
        <w:tc>
          <w:tcPr>
            <w:tcW w:w="1417" w:type="dxa"/>
            <w:noWrap w:val="0"/>
            <w:vAlign w:val="center"/>
          </w:tcPr>
          <w:p w14:paraId="706E2CA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</w:tr>
      <w:tr w14:paraId="58F0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1ACE1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400009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144.70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00</w:t>
            </w:r>
          </w:p>
        </w:tc>
        <w:tc>
          <w:tcPr>
            <w:tcW w:w="1417" w:type="dxa"/>
            <w:noWrap w:val="0"/>
            <w:vAlign w:val="center"/>
          </w:tcPr>
          <w:p w14:paraId="73BCC8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145.30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00</w:t>
            </w:r>
          </w:p>
        </w:tc>
        <w:tc>
          <w:tcPr>
            <w:tcW w:w="850" w:type="dxa"/>
            <w:noWrap w:val="0"/>
            <w:vAlign w:val="center"/>
          </w:tcPr>
          <w:p w14:paraId="012A4D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 w14:paraId="54F08F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144.8500 </w:t>
            </w:r>
          </w:p>
        </w:tc>
        <w:tc>
          <w:tcPr>
            <w:tcW w:w="1417" w:type="dxa"/>
            <w:noWrap w:val="0"/>
            <w:vAlign w:val="center"/>
          </w:tcPr>
          <w:p w14:paraId="044A23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145.4500 </w:t>
            </w:r>
          </w:p>
        </w:tc>
      </w:tr>
      <w:tr w14:paraId="46D6C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957DE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219A79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125</w:t>
            </w:r>
          </w:p>
        </w:tc>
        <w:tc>
          <w:tcPr>
            <w:tcW w:w="1417" w:type="dxa"/>
            <w:noWrap w:val="0"/>
            <w:vAlign w:val="center"/>
          </w:tcPr>
          <w:p w14:paraId="051D01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145.31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 w14:paraId="433BDC9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 w14:paraId="23D5E2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144.8625 </w:t>
            </w:r>
          </w:p>
        </w:tc>
        <w:tc>
          <w:tcPr>
            <w:tcW w:w="1417" w:type="dxa"/>
            <w:noWrap w:val="0"/>
            <w:vAlign w:val="center"/>
          </w:tcPr>
          <w:p w14:paraId="70A86F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145.4625 </w:t>
            </w:r>
          </w:p>
        </w:tc>
      </w:tr>
      <w:tr w14:paraId="6474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A3BE0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6ACDCDC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144.7250</w:t>
            </w:r>
          </w:p>
        </w:tc>
        <w:tc>
          <w:tcPr>
            <w:tcW w:w="1417" w:type="dxa"/>
            <w:noWrap w:val="0"/>
            <w:vAlign w:val="center"/>
          </w:tcPr>
          <w:p w14:paraId="5127569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145.3250</w:t>
            </w:r>
          </w:p>
        </w:tc>
        <w:tc>
          <w:tcPr>
            <w:tcW w:w="850" w:type="dxa"/>
            <w:noWrap w:val="0"/>
            <w:vAlign w:val="center"/>
          </w:tcPr>
          <w:p w14:paraId="7A3BB8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27B944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144.8750 </w:t>
            </w:r>
          </w:p>
        </w:tc>
        <w:tc>
          <w:tcPr>
            <w:tcW w:w="1417" w:type="dxa"/>
            <w:noWrap w:val="0"/>
            <w:vAlign w:val="center"/>
          </w:tcPr>
          <w:p w14:paraId="1D0804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145.4750 </w:t>
            </w:r>
          </w:p>
        </w:tc>
      </w:tr>
      <w:tr w14:paraId="3361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445EA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5B017BD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144.7375</w:t>
            </w:r>
          </w:p>
        </w:tc>
        <w:tc>
          <w:tcPr>
            <w:tcW w:w="1417" w:type="dxa"/>
            <w:noWrap w:val="0"/>
            <w:vAlign w:val="center"/>
          </w:tcPr>
          <w:p w14:paraId="02A0C17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145.3375</w:t>
            </w:r>
          </w:p>
        </w:tc>
        <w:tc>
          <w:tcPr>
            <w:tcW w:w="850" w:type="dxa"/>
            <w:noWrap w:val="0"/>
            <w:vAlign w:val="center"/>
          </w:tcPr>
          <w:p w14:paraId="746395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 w14:paraId="1464F9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144.8875 </w:t>
            </w:r>
          </w:p>
        </w:tc>
        <w:tc>
          <w:tcPr>
            <w:tcW w:w="1417" w:type="dxa"/>
            <w:noWrap w:val="0"/>
            <w:vAlign w:val="center"/>
          </w:tcPr>
          <w:p w14:paraId="4F499C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145.4875 </w:t>
            </w:r>
          </w:p>
        </w:tc>
      </w:tr>
      <w:tr w14:paraId="48FB4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0376B4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618483E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144.7500</w:t>
            </w:r>
          </w:p>
        </w:tc>
        <w:tc>
          <w:tcPr>
            <w:tcW w:w="1417" w:type="dxa"/>
            <w:noWrap w:val="0"/>
            <w:vAlign w:val="center"/>
          </w:tcPr>
          <w:p w14:paraId="27B4114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145.3500</w:t>
            </w:r>
          </w:p>
        </w:tc>
        <w:tc>
          <w:tcPr>
            <w:tcW w:w="850" w:type="dxa"/>
            <w:noWrap w:val="0"/>
            <w:vAlign w:val="center"/>
          </w:tcPr>
          <w:p w14:paraId="572F61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 w14:paraId="32D6CF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144.9000 </w:t>
            </w:r>
          </w:p>
        </w:tc>
        <w:tc>
          <w:tcPr>
            <w:tcW w:w="1417" w:type="dxa"/>
            <w:noWrap w:val="0"/>
            <w:vAlign w:val="center"/>
          </w:tcPr>
          <w:p w14:paraId="7FCA52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145.5000 </w:t>
            </w:r>
          </w:p>
        </w:tc>
      </w:tr>
      <w:tr w14:paraId="5AAC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843A1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530789F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144.7625</w:t>
            </w:r>
          </w:p>
        </w:tc>
        <w:tc>
          <w:tcPr>
            <w:tcW w:w="1417" w:type="dxa"/>
            <w:noWrap w:val="0"/>
            <w:vAlign w:val="center"/>
          </w:tcPr>
          <w:p w14:paraId="0E31E09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145.3625</w:t>
            </w:r>
          </w:p>
        </w:tc>
        <w:tc>
          <w:tcPr>
            <w:tcW w:w="850" w:type="dxa"/>
            <w:noWrap w:val="0"/>
            <w:vAlign w:val="center"/>
          </w:tcPr>
          <w:p w14:paraId="19B57E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 w14:paraId="02C5A8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144.9125 </w:t>
            </w:r>
          </w:p>
        </w:tc>
        <w:tc>
          <w:tcPr>
            <w:tcW w:w="1417" w:type="dxa"/>
            <w:noWrap w:val="0"/>
            <w:vAlign w:val="center"/>
          </w:tcPr>
          <w:p w14:paraId="16419C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145.5125 </w:t>
            </w:r>
          </w:p>
        </w:tc>
      </w:tr>
      <w:tr w14:paraId="68DD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69F892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4A64DF1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144.7750</w:t>
            </w:r>
          </w:p>
        </w:tc>
        <w:tc>
          <w:tcPr>
            <w:tcW w:w="1417" w:type="dxa"/>
            <w:noWrap w:val="0"/>
            <w:vAlign w:val="center"/>
          </w:tcPr>
          <w:p w14:paraId="7F9CFD3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145.3750</w:t>
            </w:r>
          </w:p>
        </w:tc>
        <w:tc>
          <w:tcPr>
            <w:tcW w:w="850" w:type="dxa"/>
            <w:noWrap w:val="0"/>
            <w:vAlign w:val="center"/>
          </w:tcPr>
          <w:p w14:paraId="440D96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 w14:paraId="299ECF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144.9250 </w:t>
            </w:r>
          </w:p>
        </w:tc>
        <w:tc>
          <w:tcPr>
            <w:tcW w:w="1417" w:type="dxa"/>
            <w:noWrap w:val="0"/>
            <w:vAlign w:val="center"/>
          </w:tcPr>
          <w:p w14:paraId="27C39B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145.5250 </w:t>
            </w:r>
          </w:p>
        </w:tc>
      </w:tr>
      <w:tr w14:paraId="4641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250B03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122054B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144.7875</w:t>
            </w:r>
          </w:p>
        </w:tc>
        <w:tc>
          <w:tcPr>
            <w:tcW w:w="1417" w:type="dxa"/>
            <w:noWrap w:val="0"/>
            <w:vAlign w:val="center"/>
          </w:tcPr>
          <w:p w14:paraId="7C4306E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145.3875</w:t>
            </w:r>
          </w:p>
        </w:tc>
        <w:tc>
          <w:tcPr>
            <w:tcW w:w="850" w:type="dxa"/>
            <w:noWrap w:val="0"/>
            <w:vAlign w:val="center"/>
          </w:tcPr>
          <w:p w14:paraId="109056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 w14:paraId="2C272E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144.9375 </w:t>
            </w:r>
          </w:p>
        </w:tc>
        <w:tc>
          <w:tcPr>
            <w:tcW w:w="1417" w:type="dxa"/>
            <w:noWrap w:val="0"/>
            <w:vAlign w:val="center"/>
          </w:tcPr>
          <w:p w14:paraId="12ADF6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145.5375 </w:t>
            </w:r>
          </w:p>
        </w:tc>
      </w:tr>
      <w:tr w14:paraId="57B8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43A1B7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313B316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144.8000</w:t>
            </w:r>
          </w:p>
        </w:tc>
        <w:tc>
          <w:tcPr>
            <w:tcW w:w="1417" w:type="dxa"/>
            <w:noWrap w:val="0"/>
            <w:vAlign w:val="center"/>
          </w:tcPr>
          <w:p w14:paraId="233E573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145.4000</w:t>
            </w:r>
          </w:p>
        </w:tc>
        <w:tc>
          <w:tcPr>
            <w:tcW w:w="850" w:type="dxa"/>
            <w:noWrap w:val="0"/>
            <w:vAlign w:val="center"/>
          </w:tcPr>
          <w:p w14:paraId="12AB94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417" w:type="dxa"/>
            <w:noWrap w:val="0"/>
            <w:vAlign w:val="center"/>
          </w:tcPr>
          <w:p w14:paraId="4A17CC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144.9500 </w:t>
            </w:r>
          </w:p>
        </w:tc>
        <w:tc>
          <w:tcPr>
            <w:tcW w:w="1417" w:type="dxa"/>
            <w:noWrap w:val="0"/>
            <w:vAlign w:val="center"/>
          </w:tcPr>
          <w:p w14:paraId="421544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145.5500 </w:t>
            </w:r>
          </w:p>
        </w:tc>
      </w:tr>
      <w:tr w14:paraId="4DA5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793542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055D82C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144.8125</w:t>
            </w:r>
          </w:p>
        </w:tc>
        <w:tc>
          <w:tcPr>
            <w:tcW w:w="1417" w:type="dxa"/>
            <w:noWrap w:val="0"/>
            <w:vAlign w:val="center"/>
          </w:tcPr>
          <w:p w14:paraId="302FAD0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145.4125</w:t>
            </w:r>
          </w:p>
        </w:tc>
        <w:tc>
          <w:tcPr>
            <w:tcW w:w="850" w:type="dxa"/>
            <w:noWrap w:val="0"/>
            <w:vAlign w:val="center"/>
          </w:tcPr>
          <w:p w14:paraId="55E2C9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417" w:type="dxa"/>
            <w:noWrap w:val="0"/>
            <w:vAlign w:val="center"/>
          </w:tcPr>
          <w:p w14:paraId="54D87C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144.9625 </w:t>
            </w:r>
          </w:p>
        </w:tc>
        <w:tc>
          <w:tcPr>
            <w:tcW w:w="1417" w:type="dxa"/>
            <w:noWrap w:val="0"/>
            <w:vAlign w:val="center"/>
          </w:tcPr>
          <w:p w14:paraId="1EE25A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145.5625 </w:t>
            </w:r>
          </w:p>
        </w:tc>
      </w:tr>
      <w:tr w14:paraId="6802F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3CAFCD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 w14:paraId="46B97DC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144.8250</w:t>
            </w:r>
          </w:p>
        </w:tc>
        <w:tc>
          <w:tcPr>
            <w:tcW w:w="1417" w:type="dxa"/>
            <w:noWrap w:val="0"/>
            <w:vAlign w:val="center"/>
          </w:tcPr>
          <w:p w14:paraId="6286BEF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145.4250</w:t>
            </w:r>
          </w:p>
        </w:tc>
        <w:tc>
          <w:tcPr>
            <w:tcW w:w="850" w:type="dxa"/>
            <w:noWrap w:val="0"/>
            <w:vAlign w:val="center"/>
          </w:tcPr>
          <w:p w14:paraId="5ACF76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417" w:type="dxa"/>
            <w:noWrap w:val="0"/>
            <w:vAlign w:val="center"/>
          </w:tcPr>
          <w:p w14:paraId="7EC164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144.9750 </w:t>
            </w:r>
          </w:p>
        </w:tc>
        <w:tc>
          <w:tcPr>
            <w:tcW w:w="1417" w:type="dxa"/>
            <w:noWrap w:val="0"/>
            <w:vAlign w:val="center"/>
          </w:tcPr>
          <w:p w14:paraId="073A9A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145.5750 </w:t>
            </w:r>
          </w:p>
        </w:tc>
      </w:tr>
      <w:tr w14:paraId="2E19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0" w:type="dxa"/>
            <w:noWrap w:val="0"/>
            <w:vAlign w:val="center"/>
          </w:tcPr>
          <w:p w14:paraId="5912A1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 w14:paraId="7750D14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144.8375</w:t>
            </w:r>
          </w:p>
        </w:tc>
        <w:tc>
          <w:tcPr>
            <w:tcW w:w="1417" w:type="dxa"/>
            <w:noWrap w:val="0"/>
            <w:vAlign w:val="center"/>
          </w:tcPr>
          <w:p w14:paraId="0196087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145.4375</w:t>
            </w:r>
          </w:p>
        </w:tc>
        <w:tc>
          <w:tcPr>
            <w:tcW w:w="850" w:type="dxa"/>
            <w:noWrap w:val="0"/>
            <w:vAlign w:val="center"/>
          </w:tcPr>
          <w:p w14:paraId="468C0F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417" w:type="dxa"/>
            <w:noWrap w:val="0"/>
            <w:vAlign w:val="center"/>
          </w:tcPr>
          <w:p w14:paraId="7CDD94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144.9875 </w:t>
            </w:r>
          </w:p>
        </w:tc>
        <w:tc>
          <w:tcPr>
            <w:tcW w:w="1417" w:type="dxa"/>
            <w:noWrap w:val="0"/>
            <w:vAlign w:val="center"/>
          </w:tcPr>
          <w:p w14:paraId="3B499B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145.5875 </w:t>
            </w:r>
          </w:p>
        </w:tc>
      </w:tr>
    </w:tbl>
    <w:p w14:paraId="571579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32" w:firstLineChars="300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注：</w:t>
      </w:r>
      <w:r>
        <w:rPr>
          <w:rFonts w:hint="eastAsia"/>
        </w:rPr>
        <w:t>144.700MHz/145.300MHz</w:t>
      </w:r>
      <w:r>
        <w:rPr>
          <w:rFonts w:hint="eastAsia"/>
          <w:lang w:eastAsia="zh-CN"/>
        </w:rPr>
        <w:t>预留为</w:t>
      </w:r>
      <w:r>
        <w:rPr>
          <w:rFonts w:hint="eastAsia"/>
        </w:rPr>
        <w:t>全省中继台应急中继频率</w:t>
      </w:r>
      <w:r>
        <w:rPr>
          <w:rFonts w:hint="eastAsia"/>
          <w:lang w:eastAsia="zh-CN"/>
        </w:rPr>
        <w:t>。</w:t>
      </w:r>
    </w:p>
    <w:p w14:paraId="6F87AC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56" w:lineRule="exact"/>
        <w:ind w:firstLine="0" w:firstLineChars="0"/>
        <w:textAlignment w:val="auto"/>
        <w:rPr>
          <w:rFonts w:hint="eastAsia"/>
          <w:lang w:eastAsia="zh-CN"/>
        </w:rPr>
      </w:pPr>
    </w:p>
    <w:p w14:paraId="784019F9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</w:p>
    <w:p w14:paraId="26CB5B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广东省140MHz频段业余中继台频率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" w:eastAsia="zh-CN" w:bidi="ar"/>
        </w:rPr>
        <w:t>表</w:t>
      </w:r>
    </w:p>
    <w:p w14:paraId="01083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（信道间隔25KHz）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2397"/>
        <w:gridCol w:w="3090"/>
      </w:tblGrid>
      <w:tr w14:paraId="6C04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51" w:type="dxa"/>
            <w:noWrap w:val="0"/>
            <w:vAlign w:val="center"/>
          </w:tcPr>
          <w:p w14:paraId="21EB76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频率序号</w:t>
            </w:r>
          </w:p>
        </w:tc>
        <w:tc>
          <w:tcPr>
            <w:tcW w:w="2397" w:type="dxa"/>
            <w:noWrap w:val="0"/>
            <w:vAlign w:val="center"/>
          </w:tcPr>
          <w:p w14:paraId="0CD260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上行中心频率（MHz）</w:t>
            </w:r>
          </w:p>
        </w:tc>
        <w:tc>
          <w:tcPr>
            <w:tcW w:w="3090" w:type="dxa"/>
            <w:noWrap w:val="0"/>
            <w:vAlign w:val="center"/>
          </w:tcPr>
          <w:p w14:paraId="2A76D3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</w:tr>
      <w:tr w14:paraId="187C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5A4F88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noWrap w:val="0"/>
            <w:vAlign w:val="center"/>
          </w:tcPr>
          <w:p w14:paraId="4BF3F67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144.700</w:t>
            </w:r>
          </w:p>
        </w:tc>
        <w:tc>
          <w:tcPr>
            <w:tcW w:w="3090" w:type="dxa"/>
            <w:noWrap w:val="0"/>
            <w:vAlign w:val="center"/>
          </w:tcPr>
          <w:p w14:paraId="753C847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145.300</w:t>
            </w:r>
          </w:p>
        </w:tc>
      </w:tr>
      <w:tr w14:paraId="1ACE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251" w:type="dxa"/>
            <w:noWrap w:val="0"/>
            <w:vAlign w:val="center"/>
          </w:tcPr>
          <w:p w14:paraId="0124EE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noWrap w:val="0"/>
            <w:vAlign w:val="center"/>
          </w:tcPr>
          <w:p w14:paraId="79CA3B0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144.725</w:t>
            </w:r>
          </w:p>
        </w:tc>
        <w:tc>
          <w:tcPr>
            <w:tcW w:w="3090" w:type="dxa"/>
            <w:noWrap w:val="0"/>
            <w:vAlign w:val="center"/>
          </w:tcPr>
          <w:p w14:paraId="095D85B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145.325</w:t>
            </w:r>
          </w:p>
        </w:tc>
      </w:tr>
      <w:tr w14:paraId="4219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6CB8BD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noWrap w:val="0"/>
            <w:vAlign w:val="center"/>
          </w:tcPr>
          <w:p w14:paraId="35CC95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144.750</w:t>
            </w:r>
          </w:p>
        </w:tc>
        <w:tc>
          <w:tcPr>
            <w:tcW w:w="3090" w:type="dxa"/>
            <w:noWrap w:val="0"/>
            <w:vAlign w:val="center"/>
          </w:tcPr>
          <w:p w14:paraId="56F098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145.350</w:t>
            </w:r>
          </w:p>
        </w:tc>
      </w:tr>
      <w:tr w14:paraId="59D3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306F91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97" w:type="dxa"/>
            <w:noWrap w:val="0"/>
            <w:vAlign w:val="center"/>
          </w:tcPr>
          <w:p w14:paraId="4BE24D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144.775</w:t>
            </w:r>
          </w:p>
        </w:tc>
        <w:tc>
          <w:tcPr>
            <w:tcW w:w="3090" w:type="dxa"/>
            <w:noWrap w:val="0"/>
            <w:vAlign w:val="center"/>
          </w:tcPr>
          <w:p w14:paraId="3900E5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145.375</w:t>
            </w:r>
          </w:p>
        </w:tc>
      </w:tr>
      <w:tr w14:paraId="7A84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73FB24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97" w:type="dxa"/>
            <w:noWrap w:val="0"/>
            <w:vAlign w:val="center"/>
          </w:tcPr>
          <w:p w14:paraId="22F2C0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144.800</w:t>
            </w:r>
          </w:p>
        </w:tc>
        <w:tc>
          <w:tcPr>
            <w:tcW w:w="3090" w:type="dxa"/>
            <w:noWrap w:val="0"/>
            <w:vAlign w:val="center"/>
          </w:tcPr>
          <w:p w14:paraId="61533E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145.400</w:t>
            </w:r>
          </w:p>
        </w:tc>
      </w:tr>
      <w:tr w14:paraId="6F3C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5352A7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97" w:type="dxa"/>
            <w:noWrap w:val="0"/>
            <w:vAlign w:val="center"/>
          </w:tcPr>
          <w:p w14:paraId="7AFA7E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144.825</w:t>
            </w:r>
          </w:p>
        </w:tc>
        <w:tc>
          <w:tcPr>
            <w:tcW w:w="3090" w:type="dxa"/>
            <w:noWrap w:val="0"/>
            <w:vAlign w:val="center"/>
          </w:tcPr>
          <w:p w14:paraId="7B46E6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145.425</w:t>
            </w:r>
          </w:p>
        </w:tc>
      </w:tr>
      <w:tr w14:paraId="5A80D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3814F2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97" w:type="dxa"/>
            <w:noWrap w:val="0"/>
            <w:vAlign w:val="center"/>
          </w:tcPr>
          <w:p w14:paraId="77DE96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144.850</w:t>
            </w:r>
          </w:p>
        </w:tc>
        <w:tc>
          <w:tcPr>
            <w:tcW w:w="3090" w:type="dxa"/>
            <w:noWrap w:val="0"/>
            <w:vAlign w:val="center"/>
          </w:tcPr>
          <w:p w14:paraId="1FD786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145.450</w:t>
            </w:r>
          </w:p>
        </w:tc>
      </w:tr>
      <w:tr w14:paraId="24F5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430628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97" w:type="dxa"/>
            <w:noWrap w:val="0"/>
            <w:vAlign w:val="center"/>
          </w:tcPr>
          <w:p w14:paraId="37E68A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144.875</w:t>
            </w:r>
          </w:p>
        </w:tc>
        <w:tc>
          <w:tcPr>
            <w:tcW w:w="3090" w:type="dxa"/>
            <w:noWrap w:val="0"/>
            <w:vAlign w:val="center"/>
          </w:tcPr>
          <w:p w14:paraId="3A4A0F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145.475</w:t>
            </w:r>
          </w:p>
        </w:tc>
      </w:tr>
      <w:tr w14:paraId="7B93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57A283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97" w:type="dxa"/>
            <w:noWrap w:val="0"/>
            <w:vAlign w:val="center"/>
          </w:tcPr>
          <w:p w14:paraId="53A446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144.900</w:t>
            </w:r>
          </w:p>
        </w:tc>
        <w:tc>
          <w:tcPr>
            <w:tcW w:w="3090" w:type="dxa"/>
            <w:noWrap w:val="0"/>
            <w:vAlign w:val="center"/>
          </w:tcPr>
          <w:p w14:paraId="4C1FFA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145.500</w:t>
            </w:r>
          </w:p>
        </w:tc>
      </w:tr>
      <w:tr w14:paraId="2EB0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6B094D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97" w:type="dxa"/>
            <w:noWrap w:val="0"/>
            <w:vAlign w:val="center"/>
          </w:tcPr>
          <w:p w14:paraId="008536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144.925</w:t>
            </w:r>
          </w:p>
        </w:tc>
        <w:tc>
          <w:tcPr>
            <w:tcW w:w="3090" w:type="dxa"/>
            <w:noWrap w:val="0"/>
            <w:vAlign w:val="center"/>
          </w:tcPr>
          <w:p w14:paraId="6A8FFC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145.525</w:t>
            </w:r>
          </w:p>
        </w:tc>
      </w:tr>
      <w:tr w14:paraId="188D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38E592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97" w:type="dxa"/>
            <w:noWrap w:val="0"/>
            <w:vAlign w:val="center"/>
          </w:tcPr>
          <w:p w14:paraId="4FFA94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144.950</w:t>
            </w:r>
          </w:p>
        </w:tc>
        <w:tc>
          <w:tcPr>
            <w:tcW w:w="3090" w:type="dxa"/>
            <w:noWrap w:val="0"/>
            <w:vAlign w:val="center"/>
          </w:tcPr>
          <w:p w14:paraId="7ED114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145.550</w:t>
            </w:r>
          </w:p>
        </w:tc>
      </w:tr>
      <w:tr w14:paraId="6A98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51" w:type="dxa"/>
            <w:noWrap w:val="0"/>
            <w:vAlign w:val="center"/>
          </w:tcPr>
          <w:p w14:paraId="42CDB6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97" w:type="dxa"/>
            <w:noWrap w:val="0"/>
            <w:vAlign w:val="center"/>
          </w:tcPr>
          <w:p w14:paraId="4B6789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144.975</w:t>
            </w:r>
          </w:p>
        </w:tc>
        <w:tc>
          <w:tcPr>
            <w:tcW w:w="3090" w:type="dxa"/>
            <w:noWrap w:val="0"/>
            <w:vAlign w:val="center"/>
          </w:tcPr>
          <w:p w14:paraId="4E35AA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145.575</w:t>
            </w:r>
          </w:p>
        </w:tc>
      </w:tr>
    </w:tbl>
    <w:p w14:paraId="54BA7CA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054" w:firstLineChars="5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  <w:b/>
          <w:bCs/>
          <w:lang w:eastAsia="zh-CN"/>
        </w:rPr>
        <w:t>注：</w:t>
      </w:r>
      <w:r>
        <w:rPr>
          <w:rFonts w:hint="default" w:ascii="Times New Roman" w:hAnsi="Times New Roman"/>
        </w:rPr>
        <w:t>144.700MHz/145.300MHz</w:t>
      </w:r>
      <w:r>
        <w:rPr>
          <w:rFonts w:hint="default" w:ascii="Times New Roman" w:hAnsi="Times New Roman"/>
          <w:lang w:eastAsia="zh-CN"/>
        </w:rPr>
        <w:t>预留为</w:t>
      </w:r>
      <w:r>
        <w:rPr>
          <w:rFonts w:hint="default" w:ascii="Times New Roman" w:hAnsi="Times New Roman"/>
        </w:rPr>
        <w:t>全省中继台应急中继频率</w:t>
      </w:r>
      <w:r>
        <w:rPr>
          <w:rFonts w:hint="default" w:ascii="Times New Roman" w:hAnsi="Times New Roman"/>
          <w:lang w:eastAsia="zh-CN"/>
        </w:rPr>
        <w:t>。</w:t>
      </w:r>
    </w:p>
    <w:p w14:paraId="6413002C">
      <w:pP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br w:type="page"/>
      </w:r>
    </w:p>
    <w:p w14:paraId="02DE9A02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" w:hAnsi="仿宋" w:eastAsia="黑体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</w:t>
      </w:r>
    </w:p>
    <w:p w14:paraId="596C02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广东省430MHz频段业余中继台频率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表</w:t>
      </w:r>
    </w:p>
    <w:p w14:paraId="1240E8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（信道间隔12.5KHz）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3"/>
        <w:gridCol w:w="1935"/>
        <w:gridCol w:w="840"/>
        <w:gridCol w:w="1590"/>
        <w:gridCol w:w="1860"/>
      </w:tblGrid>
      <w:tr w14:paraId="4D68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50" w:type="dxa"/>
            <w:noWrap w:val="0"/>
            <w:vAlign w:val="center"/>
          </w:tcPr>
          <w:p w14:paraId="7C30EB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3FD0E2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703" w:type="dxa"/>
            <w:noWrap w:val="0"/>
            <w:vAlign w:val="center"/>
          </w:tcPr>
          <w:p w14:paraId="086B9C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上行中心频率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1935" w:type="dxa"/>
            <w:noWrap w:val="0"/>
            <w:vAlign w:val="center"/>
          </w:tcPr>
          <w:p w14:paraId="45167D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840" w:type="dxa"/>
            <w:noWrap w:val="0"/>
            <w:vAlign w:val="center"/>
          </w:tcPr>
          <w:p w14:paraId="0AFD7E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1ED8F5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 w14:paraId="2DE5F4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上行中心频率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1860" w:type="dxa"/>
            <w:noWrap w:val="0"/>
            <w:vAlign w:val="center"/>
          </w:tcPr>
          <w:p w14:paraId="522CFC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</w:tr>
      <w:tr w14:paraId="2C49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1E860A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03" w:type="dxa"/>
            <w:noWrap w:val="0"/>
            <w:vAlign w:val="center"/>
          </w:tcPr>
          <w:p w14:paraId="030C3A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" w:eastAsia="zh-CN"/>
              </w:rPr>
              <w:t>000</w:t>
            </w:r>
          </w:p>
        </w:tc>
        <w:tc>
          <w:tcPr>
            <w:tcW w:w="1935" w:type="dxa"/>
            <w:noWrap w:val="0"/>
            <w:vAlign w:val="center"/>
          </w:tcPr>
          <w:p w14:paraId="7ABE2F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00</w:t>
            </w:r>
          </w:p>
        </w:tc>
        <w:tc>
          <w:tcPr>
            <w:tcW w:w="840" w:type="dxa"/>
            <w:noWrap w:val="0"/>
            <w:vAlign w:val="center"/>
          </w:tcPr>
          <w:p w14:paraId="548B6D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90" w:type="dxa"/>
            <w:noWrap w:val="0"/>
            <w:vAlign w:val="center"/>
          </w:tcPr>
          <w:p w14:paraId="54D916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434.2500</w:t>
            </w:r>
          </w:p>
        </w:tc>
        <w:tc>
          <w:tcPr>
            <w:tcW w:w="1860" w:type="dxa"/>
            <w:noWrap w:val="0"/>
            <w:vAlign w:val="center"/>
          </w:tcPr>
          <w:p w14:paraId="37EB74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439.2500</w:t>
            </w:r>
          </w:p>
        </w:tc>
      </w:tr>
      <w:tr w14:paraId="5CB64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5C6EC2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03" w:type="dxa"/>
            <w:noWrap w:val="0"/>
            <w:vAlign w:val="center"/>
          </w:tcPr>
          <w:p w14:paraId="1DB353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25</w:t>
            </w:r>
          </w:p>
        </w:tc>
        <w:tc>
          <w:tcPr>
            <w:tcW w:w="1935" w:type="dxa"/>
            <w:noWrap w:val="0"/>
            <w:vAlign w:val="center"/>
          </w:tcPr>
          <w:p w14:paraId="669BFE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 w14:paraId="1071F4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90" w:type="dxa"/>
            <w:noWrap w:val="0"/>
            <w:vAlign w:val="center"/>
          </w:tcPr>
          <w:p w14:paraId="61B8E2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434.2625</w:t>
            </w:r>
          </w:p>
        </w:tc>
        <w:tc>
          <w:tcPr>
            <w:tcW w:w="1860" w:type="dxa"/>
            <w:noWrap w:val="0"/>
            <w:vAlign w:val="center"/>
          </w:tcPr>
          <w:p w14:paraId="63126A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439.2625</w:t>
            </w:r>
          </w:p>
        </w:tc>
      </w:tr>
      <w:tr w14:paraId="79E2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2BA8CE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03" w:type="dxa"/>
            <w:noWrap w:val="0"/>
            <w:vAlign w:val="center"/>
          </w:tcPr>
          <w:p w14:paraId="37E49B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434.0250</w:t>
            </w:r>
          </w:p>
        </w:tc>
        <w:tc>
          <w:tcPr>
            <w:tcW w:w="1935" w:type="dxa"/>
            <w:noWrap w:val="0"/>
            <w:vAlign w:val="center"/>
          </w:tcPr>
          <w:p w14:paraId="3DFBA5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439.0250</w:t>
            </w:r>
          </w:p>
        </w:tc>
        <w:tc>
          <w:tcPr>
            <w:tcW w:w="840" w:type="dxa"/>
            <w:noWrap w:val="0"/>
            <w:vAlign w:val="center"/>
          </w:tcPr>
          <w:p w14:paraId="75A119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90" w:type="dxa"/>
            <w:noWrap w:val="0"/>
            <w:vAlign w:val="center"/>
          </w:tcPr>
          <w:p w14:paraId="43077B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434.2750</w:t>
            </w:r>
          </w:p>
        </w:tc>
        <w:tc>
          <w:tcPr>
            <w:tcW w:w="1860" w:type="dxa"/>
            <w:noWrap w:val="0"/>
            <w:vAlign w:val="center"/>
          </w:tcPr>
          <w:p w14:paraId="257FF6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439.2750</w:t>
            </w:r>
          </w:p>
        </w:tc>
      </w:tr>
      <w:tr w14:paraId="056D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62C346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03" w:type="dxa"/>
            <w:noWrap w:val="0"/>
            <w:vAlign w:val="center"/>
          </w:tcPr>
          <w:p w14:paraId="2F4AB5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434.0375</w:t>
            </w:r>
          </w:p>
        </w:tc>
        <w:tc>
          <w:tcPr>
            <w:tcW w:w="1935" w:type="dxa"/>
            <w:noWrap w:val="0"/>
            <w:vAlign w:val="center"/>
          </w:tcPr>
          <w:p w14:paraId="242721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439.0375</w:t>
            </w:r>
          </w:p>
        </w:tc>
        <w:tc>
          <w:tcPr>
            <w:tcW w:w="840" w:type="dxa"/>
            <w:noWrap w:val="0"/>
            <w:vAlign w:val="center"/>
          </w:tcPr>
          <w:p w14:paraId="0A16CD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90" w:type="dxa"/>
            <w:noWrap w:val="0"/>
            <w:vAlign w:val="center"/>
          </w:tcPr>
          <w:p w14:paraId="72A15C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434.2875</w:t>
            </w:r>
          </w:p>
        </w:tc>
        <w:tc>
          <w:tcPr>
            <w:tcW w:w="1860" w:type="dxa"/>
            <w:noWrap w:val="0"/>
            <w:vAlign w:val="center"/>
          </w:tcPr>
          <w:p w14:paraId="7903D7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439.2875</w:t>
            </w:r>
          </w:p>
        </w:tc>
      </w:tr>
      <w:tr w14:paraId="6B92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2E2BCD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03" w:type="dxa"/>
            <w:noWrap w:val="0"/>
            <w:vAlign w:val="center"/>
          </w:tcPr>
          <w:p w14:paraId="4E3A4D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434.0500</w:t>
            </w:r>
          </w:p>
        </w:tc>
        <w:tc>
          <w:tcPr>
            <w:tcW w:w="1935" w:type="dxa"/>
            <w:noWrap w:val="0"/>
            <w:vAlign w:val="center"/>
          </w:tcPr>
          <w:p w14:paraId="7948DD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439.0500</w:t>
            </w:r>
          </w:p>
        </w:tc>
        <w:tc>
          <w:tcPr>
            <w:tcW w:w="840" w:type="dxa"/>
            <w:noWrap w:val="0"/>
            <w:vAlign w:val="center"/>
          </w:tcPr>
          <w:p w14:paraId="7AEAA8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590" w:type="dxa"/>
            <w:noWrap w:val="0"/>
            <w:vAlign w:val="center"/>
          </w:tcPr>
          <w:p w14:paraId="7A8326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434.3000</w:t>
            </w:r>
          </w:p>
        </w:tc>
        <w:tc>
          <w:tcPr>
            <w:tcW w:w="1860" w:type="dxa"/>
            <w:noWrap w:val="0"/>
            <w:vAlign w:val="center"/>
          </w:tcPr>
          <w:p w14:paraId="298796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439.3000</w:t>
            </w:r>
          </w:p>
        </w:tc>
      </w:tr>
      <w:tr w14:paraId="41B1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32939A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03" w:type="dxa"/>
            <w:noWrap w:val="0"/>
            <w:vAlign w:val="center"/>
          </w:tcPr>
          <w:p w14:paraId="6765D0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434.0625</w:t>
            </w:r>
          </w:p>
        </w:tc>
        <w:tc>
          <w:tcPr>
            <w:tcW w:w="1935" w:type="dxa"/>
            <w:noWrap w:val="0"/>
            <w:vAlign w:val="center"/>
          </w:tcPr>
          <w:p w14:paraId="2987F2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439.0625</w:t>
            </w:r>
          </w:p>
        </w:tc>
        <w:tc>
          <w:tcPr>
            <w:tcW w:w="840" w:type="dxa"/>
            <w:noWrap w:val="0"/>
            <w:vAlign w:val="center"/>
          </w:tcPr>
          <w:p w14:paraId="770776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590" w:type="dxa"/>
            <w:noWrap w:val="0"/>
            <w:vAlign w:val="center"/>
          </w:tcPr>
          <w:p w14:paraId="77F121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434.3125</w:t>
            </w:r>
          </w:p>
        </w:tc>
        <w:tc>
          <w:tcPr>
            <w:tcW w:w="1860" w:type="dxa"/>
            <w:noWrap w:val="0"/>
            <w:vAlign w:val="center"/>
          </w:tcPr>
          <w:p w14:paraId="7B92DF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439.3125</w:t>
            </w:r>
          </w:p>
        </w:tc>
      </w:tr>
      <w:tr w14:paraId="0FDB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376B7F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03" w:type="dxa"/>
            <w:noWrap w:val="0"/>
            <w:vAlign w:val="center"/>
          </w:tcPr>
          <w:p w14:paraId="76D7C2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434.0750</w:t>
            </w:r>
          </w:p>
        </w:tc>
        <w:tc>
          <w:tcPr>
            <w:tcW w:w="1935" w:type="dxa"/>
            <w:noWrap w:val="0"/>
            <w:vAlign w:val="center"/>
          </w:tcPr>
          <w:p w14:paraId="4BBCE1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439.0750</w:t>
            </w:r>
          </w:p>
        </w:tc>
        <w:tc>
          <w:tcPr>
            <w:tcW w:w="840" w:type="dxa"/>
            <w:noWrap w:val="0"/>
            <w:vAlign w:val="center"/>
          </w:tcPr>
          <w:p w14:paraId="2C6C93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590" w:type="dxa"/>
            <w:noWrap w:val="0"/>
            <w:vAlign w:val="center"/>
          </w:tcPr>
          <w:p w14:paraId="2811F2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434.3250</w:t>
            </w:r>
          </w:p>
        </w:tc>
        <w:tc>
          <w:tcPr>
            <w:tcW w:w="1860" w:type="dxa"/>
            <w:noWrap w:val="0"/>
            <w:vAlign w:val="center"/>
          </w:tcPr>
          <w:p w14:paraId="0730A2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439.3250</w:t>
            </w:r>
          </w:p>
        </w:tc>
      </w:tr>
      <w:tr w14:paraId="0A94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408C0A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03" w:type="dxa"/>
            <w:noWrap w:val="0"/>
            <w:vAlign w:val="center"/>
          </w:tcPr>
          <w:p w14:paraId="56C036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434.0875</w:t>
            </w:r>
          </w:p>
        </w:tc>
        <w:tc>
          <w:tcPr>
            <w:tcW w:w="1935" w:type="dxa"/>
            <w:noWrap w:val="0"/>
            <w:vAlign w:val="center"/>
          </w:tcPr>
          <w:p w14:paraId="2889BB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439.0875</w:t>
            </w:r>
          </w:p>
        </w:tc>
        <w:tc>
          <w:tcPr>
            <w:tcW w:w="840" w:type="dxa"/>
            <w:noWrap w:val="0"/>
            <w:vAlign w:val="center"/>
          </w:tcPr>
          <w:p w14:paraId="475B49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590" w:type="dxa"/>
            <w:noWrap w:val="0"/>
            <w:vAlign w:val="center"/>
          </w:tcPr>
          <w:p w14:paraId="78DCC5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434.3375</w:t>
            </w:r>
          </w:p>
        </w:tc>
        <w:tc>
          <w:tcPr>
            <w:tcW w:w="1860" w:type="dxa"/>
            <w:noWrap w:val="0"/>
            <w:vAlign w:val="center"/>
          </w:tcPr>
          <w:p w14:paraId="4F0CEE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439.3375</w:t>
            </w:r>
          </w:p>
        </w:tc>
      </w:tr>
      <w:tr w14:paraId="307F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46FAA3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03" w:type="dxa"/>
            <w:noWrap w:val="0"/>
            <w:vAlign w:val="center"/>
          </w:tcPr>
          <w:p w14:paraId="7D226D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434.1000</w:t>
            </w:r>
          </w:p>
        </w:tc>
        <w:tc>
          <w:tcPr>
            <w:tcW w:w="1935" w:type="dxa"/>
            <w:noWrap w:val="0"/>
            <w:vAlign w:val="center"/>
          </w:tcPr>
          <w:p w14:paraId="25D242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439.1000</w:t>
            </w:r>
          </w:p>
        </w:tc>
        <w:tc>
          <w:tcPr>
            <w:tcW w:w="840" w:type="dxa"/>
            <w:noWrap w:val="0"/>
            <w:vAlign w:val="center"/>
          </w:tcPr>
          <w:p w14:paraId="4C3344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590" w:type="dxa"/>
            <w:noWrap w:val="0"/>
            <w:vAlign w:val="center"/>
          </w:tcPr>
          <w:p w14:paraId="78F3CF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434.3500</w:t>
            </w:r>
          </w:p>
        </w:tc>
        <w:tc>
          <w:tcPr>
            <w:tcW w:w="1860" w:type="dxa"/>
            <w:noWrap w:val="0"/>
            <w:vAlign w:val="center"/>
          </w:tcPr>
          <w:p w14:paraId="152F46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439.3500</w:t>
            </w:r>
          </w:p>
        </w:tc>
      </w:tr>
      <w:tr w14:paraId="60AB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044A2D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03" w:type="dxa"/>
            <w:noWrap w:val="0"/>
            <w:vAlign w:val="center"/>
          </w:tcPr>
          <w:p w14:paraId="5D9BE1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434.1125</w:t>
            </w:r>
          </w:p>
        </w:tc>
        <w:tc>
          <w:tcPr>
            <w:tcW w:w="1935" w:type="dxa"/>
            <w:noWrap w:val="0"/>
            <w:vAlign w:val="center"/>
          </w:tcPr>
          <w:p w14:paraId="353EE1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439.1125</w:t>
            </w:r>
          </w:p>
        </w:tc>
        <w:tc>
          <w:tcPr>
            <w:tcW w:w="840" w:type="dxa"/>
            <w:noWrap w:val="0"/>
            <w:vAlign w:val="center"/>
          </w:tcPr>
          <w:p w14:paraId="35FCB0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90" w:type="dxa"/>
            <w:noWrap w:val="0"/>
            <w:vAlign w:val="center"/>
          </w:tcPr>
          <w:p w14:paraId="50A806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434.3625</w:t>
            </w:r>
          </w:p>
        </w:tc>
        <w:tc>
          <w:tcPr>
            <w:tcW w:w="1860" w:type="dxa"/>
            <w:noWrap w:val="0"/>
            <w:vAlign w:val="center"/>
          </w:tcPr>
          <w:p w14:paraId="0ABABA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439.3625</w:t>
            </w:r>
          </w:p>
        </w:tc>
      </w:tr>
      <w:tr w14:paraId="6270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5164EC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03" w:type="dxa"/>
            <w:noWrap w:val="0"/>
            <w:vAlign w:val="center"/>
          </w:tcPr>
          <w:p w14:paraId="5A9774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434.1250</w:t>
            </w:r>
          </w:p>
        </w:tc>
        <w:tc>
          <w:tcPr>
            <w:tcW w:w="1935" w:type="dxa"/>
            <w:noWrap w:val="0"/>
            <w:vAlign w:val="center"/>
          </w:tcPr>
          <w:p w14:paraId="16FF01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439.1250</w:t>
            </w:r>
          </w:p>
        </w:tc>
        <w:tc>
          <w:tcPr>
            <w:tcW w:w="840" w:type="dxa"/>
            <w:noWrap w:val="0"/>
            <w:vAlign w:val="center"/>
          </w:tcPr>
          <w:p w14:paraId="48C4A2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90" w:type="dxa"/>
            <w:noWrap w:val="0"/>
            <w:vAlign w:val="center"/>
          </w:tcPr>
          <w:p w14:paraId="281A1A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434.3750</w:t>
            </w:r>
          </w:p>
        </w:tc>
        <w:tc>
          <w:tcPr>
            <w:tcW w:w="1860" w:type="dxa"/>
            <w:noWrap w:val="0"/>
            <w:vAlign w:val="center"/>
          </w:tcPr>
          <w:p w14:paraId="71F003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439.3750</w:t>
            </w:r>
          </w:p>
        </w:tc>
      </w:tr>
      <w:tr w14:paraId="5526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2C8F6D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03" w:type="dxa"/>
            <w:noWrap w:val="0"/>
            <w:vAlign w:val="center"/>
          </w:tcPr>
          <w:p w14:paraId="60323E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434.1375</w:t>
            </w:r>
          </w:p>
        </w:tc>
        <w:tc>
          <w:tcPr>
            <w:tcW w:w="1935" w:type="dxa"/>
            <w:noWrap w:val="0"/>
            <w:vAlign w:val="center"/>
          </w:tcPr>
          <w:p w14:paraId="78EEF8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439.1375</w:t>
            </w:r>
          </w:p>
        </w:tc>
        <w:tc>
          <w:tcPr>
            <w:tcW w:w="840" w:type="dxa"/>
            <w:noWrap w:val="0"/>
            <w:vAlign w:val="center"/>
          </w:tcPr>
          <w:p w14:paraId="7FF77C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590" w:type="dxa"/>
            <w:noWrap w:val="0"/>
            <w:vAlign w:val="center"/>
          </w:tcPr>
          <w:p w14:paraId="38D75B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434.3875</w:t>
            </w:r>
          </w:p>
        </w:tc>
        <w:tc>
          <w:tcPr>
            <w:tcW w:w="1860" w:type="dxa"/>
            <w:noWrap w:val="0"/>
            <w:vAlign w:val="center"/>
          </w:tcPr>
          <w:p w14:paraId="434206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439.3875</w:t>
            </w:r>
          </w:p>
        </w:tc>
      </w:tr>
      <w:tr w14:paraId="70BF9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77F0AD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03" w:type="dxa"/>
            <w:noWrap w:val="0"/>
            <w:vAlign w:val="center"/>
          </w:tcPr>
          <w:p w14:paraId="48E53B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434.1500</w:t>
            </w:r>
          </w:p>
        </w:tc>
        <w:tc>
          <w:tcPr>
            <w:tcW w:w="1935" w:type="dxa"/>
            <w:noWrap w:val="0"/>
            <w:vAlign w:val="center"/>
          </w:tcPr>
          <w:p w14:paraId="548894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439.1500</w:t>
            </w:r>
          </w:p>
        </w:tc>
        <w:tc>
          <w:tcPr>
            <w:tcW w:w="840" w:type="dxa"/>
            <w:noWrap w:val="0"/>
            <w:vAlign w:val="center"/>
          </w:tcPr>
          <w:p w14:paraId="050D4A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590" w:type="dxa"/>
            <w:noWrap w:val="0"/>
            <w:vAlign w:val="center"/>
          </w:tcPr>
          <w:p w14:paraId="648A71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434.4000</w:t>
            </w:r>
          </w:p>
        </w:tc>
        <w:tc>
          <w:tcPr>
            <w:tcW w:w="1860" w:type="dxa"/>
            <w:noWrap w:val="0"/>
            <w:vAlign w:val="center"/>
          </w:tcPr>
          <w:p w14:paraId="7FB96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439.4000</w:t>
            </w:r>
          </w:p>
        </w:tc>
      </w:tr>
      <w:tr w14:paraId="083F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22FB29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03" w:type="dxa"/>
            <w:noWrap w:val="0"/>
            <w:vAlign w:val="center"/>
          </w:tcPr>
          <w:p w14:paraId="66CFD7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434.1625</w:t>
            </w:r>
          </w:p>
        </w:tc>
        <w:tc>
          <w:tcPr>
            <w:tcW w:w="1935" w:type="dxa"/>
            <w:noWrap w:val="0"/>
            <w:vAlign w:val="center"/>
          </w:tcPr>
          <w:p w14:paraId="445174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439.1625</w:t>
            </w:r>
          </w:p>
        </w:tc>
        <w:tc>
          <w:tcPr>
            <w:tcW w:w="840" w:type="dxa"/>
            <w:noWrap w:val="0"/>
            <w:vAlign w:val="center"/>
          </w:tcPr>
          <w:p w14:paraId="57E27E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590" w:type="dxa"/>
            <w:noWrap w:val="0"/>
            <w:vAlign w:val="center"/>
          </w:tcPr>
          <w:p w14:paraId="24B15B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434.4125</w:t>
            </w:r>
          </w:p>
        </w:tc>
        <w:tc>
          <w:tcPr>
            <w:tcW w:w="1860" w:type="dxa"/>
            <w:noWrap w:val="0"/>
            <w:vAlign w:val="center"/>
          </w:tcPr>
          <w:p w14:paraId="753AEF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439.4125</w:t>
            </w:r>
          </w:p>
        </w:tc>
      </w:tr>
      <w:tr w14:paraId="06D0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0F329A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03" w:type="dxa"/>
            <w:noWrap w:val="0"/>
            <w:vAlign w:val="center"/>
          </w:tcPr>
          <w:p w14:paraId="7C8399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434.1750</w:t>
            </w:r>
          </w:p>
        </w:tc>
        <w:tc>
          <w:tcPr>
            <w:tcW w:w="1935" w:type="dxa"/>
            <w:noWrap w:val="0"/>
            <w:vAlign w:val="center"/>
          </w:tcPr>
          <w:p w14:paraId="1FA50D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439.1750</w:t>
            </w:r>
          </w:p>
        </w:tc>
        <w:tc>
          <w:tcPr>
            <w:tcW w:w="840" w:type="dxa"/>
            <w:noWrap w:val="0"/>
            <w:vAlign w:val="center"/>
          </w:tcPr>
          <w:p w14:paraId="14F500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590" w:type="dxa"/>
            <w:noWrap w:val="0"/>
            <w:vAlign w:val="center"/>
          </w:tcPr>
          <w:p w14:paraId="34ECA0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434.4250</w:t>
            </w:r>
          </w:p>
        </w:tc>
        <w:tc>
          <w:tcPr>
            <w:tcW w:w="1860" w:type="dxa"/>
            <w:noWrap w:val="0"/>
            <w:vAlign w:val="center"/>
          </w:tcPr>
          <w:p w14:paraId="1220A7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439.4250</w:t>
            </w:r>
          </w:p>
        </w:tc>
      </w:tr>
      <w:tr w14:paraId="44C9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01CA8F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03" w:type="dxa"/>
            <w:noWrap w:val="0"/>
            <w:vAlign w:val="center"/>
          </w:tcPr>
          <w:p w14:paraId="65CA8C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434.1875</w:t>
            </w:r>
          </w:p>
        </w:tc>
        <w:tc>
          <w:tcPr>
            <w:tcW w:w="1935" w:type="dxa"/>
            <w:noWrap w:val="0"/>
            <w:vAlign w:val="center"/>
          </w:tcPr>
          <w:p w14:paraId="784D6E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439.1875</w:t>
            </w:r>
          </w:p>
        </w:tc>
        <w:tc>
          <w:tcPr>
            <w:tcW w:w="840" w:type="dxa"/>
            <w:noWrap w:val="0"/>
            <w:vAlign w:val="center"/>
          </w:tcPr>
          <w:p w14:paraId="165006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590" w:type="dxa"/>
            <w:noWrap w:val="0"/>
            <w:vAlign w:val="center"/>
          </w:tcPr>
          <w:p w14:paraId="6DB662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434.4375</w:t>
            </w:r>
          </w:p>
        </w:tc>
        <w:tc>
          <w:tcPr>
            <w:tcW w:w="1860" w:type="dxa"/>
            <w:noWrap w:val="0"/>
            <w:vAlign w:val="center"/>
          </w:tcPr>
          <w:p w14:paraId="4F93EF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439.4375</w:t>
            </w:r>
          </w:p>
        </w:tc>
      </w:tr>
      <w:tr w14:paraId="7C13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40339B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703" w:type="dxa"/>
            <w:noWrap w:val="0"/>
            <w:vAlign w:val="center"/>
          </w:tcPr>
          <w:p w14:paraId="77DADF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434.2000</w:t>
            </w:r>
          </w:p>
        </w:tc>
        <w:tc>
          <w:tcPr>
            <w:tcW w:w="1935" w:type="dxa"/>
            <w:noWrap w:val="0"/>
            <w:vAlign w:val="center"/>
          </w:tcPr>
          <w:p w14:paraId="03668E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439.2000</w:t>
            </w:r>
          </w:p>
        </w:tc>
        <w:tc>
          <w:tcPr>
            <w:tcW w:w="840" w:type="dxa"/>
            <w:noWrap w:val="0"/>
            <w:vAlign w:val="center"/>
          </w:tcPr>
          <w:p w14:paraId="627D32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90" w:type="dxa"/>
            <w:noWrap w:val="0"/>
            <w:vAlign w:val="center"/>
          </w:tcPr>
          <w:p w14:paraId="0B463A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434.4500</w:t>
            </w:r>
          </w:p>
        </w:tc>
        <w:tc>
          <w:tcPr>
            <w:tcW w:w="1860" w:type="dxa"/>
            <w:noWrap w:val="0"/>
            <w:vAlign w:val="center"/>
          </w:tcPr>
          <w:p w14:paraId="144DE6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439.4500</w:t>
            </w:r>
          </w:p>
        </w:tc>
      </w:tr>
      <w:tr w14:paraId="36AC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74DEF7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703" w:type="dxa"/>
            <w:noWrap w:val="0"/>
            <w:vAlign w:val="center"/>
          </w:tcPr>
          <w:p w14:paraId="164EE2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434.2125</w:t>
            </w:r>
          </w:p>
        </w:tc>
        <w:tc>
          <w:tcPr>
            <w:tcW w:w="1935" w:type="dxa"/>
            <w:noWrap w:val="0"/>
            <w:vAlign w:val="center"/>
          </w:tcPr>
          <w:p w14:paraId="183D10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439.2125</w:t>
            </w:r>
          </w:p>
        </w:tc>
        <w:tc>
          <w:tcPr>
            <w:tcW w:w="840" w:type="dxa"/>
            <w:noWrap w:val="0"/>
            <w:vAlign w:val="center"/>
          </w:tcPr>
          <w:p w14:paraId="2B28AF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590" w:type="dxa"/>
            <w:noWrap w:val="0"/>
            <w:vAlign w:val="center"/>
          </w:tcPr>
          <w:p w14:paraId="1200C1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434.4625</w:t>
            </w:r>
          </w:p>
        </w:tc>
        <w:tc>
          <w:tcPr>
            <w:tcW w:w="1860" w:type="dxa"/>
            <w:noWrap w:val="0"/>
            <w:vAlign w:val="center"/>
          </w:tcPr>
          <w:p w14:paraId="52059EC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439.4625</w:t>
            </w:r>
          </w:p>
        </w:tc>
      </w:tr>
      <w:tr w14:paraId="1434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6FA56B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703" w:type="dxa"/>
            <w:noWrap w:val="0"/>
            <w:vAlign w:val="center"/>
          </w:tcPr>
          <w:p w14:paraId="0289B1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434.2250</w:t>
            </w:r>
          </w:p>
        </w:tc>
        <w:tc>
          <w:tcPr>
            <w:tcW w:w="1935" w:type="dxa"/>
            <w:noWrap w:val="0"/>
            <w:vAlign w:val="center"/>
          </w:tcPr>
          <w:p w14:paraId="2872D9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439.2250</w:t>
            </w:r>
          </w:p>
        </w:tc>
        <w:tc>
          <w:tcPr>
            <w:tcW w:w="840" w:type="dxa"/>
            <w:noWrap w:val="0"/>
            <w:vAlign w:val="center"/>
          </w:tcPr>
          <w:p w14:paraId="6979A8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590" w:type="dxa"/>
            <w:noWrap w:val="0"/>
            <w:vAlign w:val="center"/>
          </w:tcPr>
          <w:p w14:paraId="744060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434.4750</w:t>
            </w:r>
          </w:p>
        </w:tc>
        <w:tc>
          <w:tcPr>
            <w:tcW w:w="1860" w:type="dxa"/>
            <w:noWrap w:val="0"/>
            <w:vAlign w:val="center"/>
          </w:tcPr>
          <w:p w14:paraId="4AD47A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439.4750</w:t>
            </w:r>
          </w:p>
        </w:tc>
      </w:tr>
      <w:tr w14:paraId="3ABC9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noWrap w:val="0"/>
            <w:vAlign w:val="center"/>
          </w:tcPr>
          <w:p w14:paraId="5E101B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703" w:type="dxa"/>
            <w:noWrap w:val="0"/>
            <w:vAlign w:val="center"/>
          </w:tcPr>
          <w:p w14:paraId="4DFF44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434.2375</w:t>
            </w:r>
          </w:p>
        </w:tc>
        <w:tc>
          <w:tcPr>
            <w:tcW w:w="1935" w:type="dxa"/>
            <w:noWrap w:val="0"/>
            <w:vAlign w:val="center"/>
          </w:tcPr>
          <w:p w14:paraId="2881E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439.2375</w:t>
            </w:r>
          </w:p>
        </w:tc>
        <w:tc>
          <w:tcPr>
            <w:tcW w:w="840" w:type="dxa"/>
            <w:noWrap w:val="0"/>
            <w:vAlign w:val="center"/>
          </w:tcPr>
          <w:p w14:paraId="3F2D27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590" w:type="dxa"/>
            <w:noWrap w:val="0"/>
            <w:vAlign w:val="center"/>
          </w:tcPr>
          <w:p w14:paraId="3A89A4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434.4875</w:t>
            </w:r>
          </w:p>
        </w:tc>
        <w:tc>
          <w:tcPr>
            <w:tcW w:w="1860" w:type="dxa"/>
            <w:noWrap w:val="0"/>
            <w:vAlign w:val="center"/>
          </w:tcPr>
          <w:p w14:paraId="00C631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439.4875</w:t>
            </w:r>
          </w:p>
        </w:tc>
      </w:tr>
    </w:tbl>
    <w:p w14:paraId="60C3E42D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/>
          <w:b/>
          <w:bCs/>
          <w:lang w:eastAsia="zh-CN"/>
        </w:rPr>
        <w:t>注：</w:t>
      </w:r>
      <w:r>
        <w:rPr>
          <w:rFonts w:hint="default" w:ascii="Times New Roman" w:hAnsi="Times New Roman"/>
        </w:rPr>
        <w:t>434.000MHz/439.000MHz</w:t>
      </w:r>
      <w:r>
        <w:rPr>
          <w:rFonts w:hint="default" w:ascii="Times New Roman" w:hAnsi="Times New Roman"/>
          <w:lang w:eastAsia="zh-CN"/>
        </w:rPr>
        <w:t>预留为</w:t>
      </w:r>
      <w:r>
        <w:rPr>
          <w:rFonts w:hint="default" w:ascii="Times New Roman" w:hAnsi="Times New Roman"/>
        </w:rPr>
        <w:t>全省中继台应急中继频率</w:t>
      </w:r>
      <w:r>
        <w:rPr>
          <w:rFonts w:hint="default" w:ascii="Times New Roman" w:hAnsi="Times New Roman"/>
          <w:lang w:eastAsia="zh-CN"/>
        </w:rPr>
        <w:t>。</w:t>
      </w:r>
    </w:p>
    <w:p w14:paraId="26E9C3C0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附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</w:p>
    <w:p w14:paraId="0605EB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广东省430MHz频段业余中继台频率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" w:eastAsia="zh-CN" w:bidi="ar"/>
        </w:rPr>
        <w:t>表</w:t>
      </w:r>
    </w:p>
    <w:p w14:paraId="52D347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（信道间隔25KHz）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7"/>
        <w:gridCol w:w="1417"/>
        <w:gridCol w:w="850"/>
        <w:gridCol w:w="1417"/>
        <w:gridCol w:w="1417"/>
      </w:tblGrid>
      <w:tr w14:paraId="1685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672D80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734B2E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161D87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上行中心频率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1417" w:type="dxa"/>
            <w:noWrap w:val="0"/>
            <w:vAlign w:val="center"/>
          </w:tcPr>
          <w:p w14:paraId="773672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（MHz）</w:t>
            </w:r>
          </w:p>
        </w:tc>
        <w:tc>
          <w:tcPr>
            <w:tcW w:w="850" w:type="dxa"/>
            <w:noWrap w:val="0"/>
            <w:vAlign w:val="center"/>
          </w:tcPr>
          <w:p w14:paraId="74A7CE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频率</w:t>
            </w:r>
          </w:p>
          <w:p w14:paraId="243F74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 w14:paraId="415E6B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上行中心频率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（MHz）</w:t>
            </w:r>
          </w:p>
        </w:tc>
        <w:tc>
          <w:tcPr>
            <w:tcW w:w="1417" w:type="dxa"/>
            <w:noWrap w:val="0"/>
            <w:vAlign w:val="center"/>
          </w:tcPr>
          <w:p w14:paraId="702D1F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下行中心频率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（MHz）</w:t>
            </w:r>
          </w:p>
        </w:tc>
      </w:tr>
      <w:tr w14:paraId="222C9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4A357F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 w14:paraId="05DFA5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31D39D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00</w:t>
            </w:r>
          </w:p>
        </w:tc>
        <w:tc>
          <w:tcPr>
            <w:tcW w:w="850" w:type="dxa"/>
            <w:noWrap w:val="0"/>
            <w:vAlign w:val="center"/>
          </w:tcPr>
          <w:p w14:paraId="5D6382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 w14:paraId="16C032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434.2500</w:t>
            </w:r>
          </w:p>
        </w:tc>
        <w:tc>
          <w:tcPr>
            <w:tcW w:w="1417" w:type="dxa"/>
            <w:noWrap w:val="0"/>
            <w:vAlign w:val="center"/>
          </w:tcPr>
          <w:p w14:paraId="735D78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439.250</w:t>
            </w:r>
          </w:p>
        </w:tc>
      </w:tr>
      <w:tr w14:paraId="30211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7CCC32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 w14:paraId="5A9A90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7FEE9F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" w:eastAsia="zh-CN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 w14:paraId="39F9A7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 w14:paraId="39EB15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434.2750</w:t>
            </w:r>
          </w:p>
        </w:tc>
        <w:tc>
          <w:tcPr>
            <w:tcW w:w="1417" w:type="dxa"/>
            <w:noWrap w:val="0"/>
            <w:vAlign w:val="center"/>
          </w:tcPr>
          <w:p w14:paraId="09F0CA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439.275</w:t>
            </w:r>
          </w:p>
        </w:tc>
      </w:tr>
      <w:tr w14:paraId="5F548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A0ECE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 w14:paraId="69AA9C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434.0500</w:t>
            </w:r>
          </w:p>
        </w:tc>
        <w:tc>
          <w:tcPr>
            <w:tcW w:w="1417" w:type="dxa"/>
            <w:noWrap w:val="0"/>
            <w:vAlign w:val="center"/>
          </w:tcPr>
          <w:p w14:paraId="25352C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439.050</w:t>
            </w:r>
          </w:p>
        </w:tc>
        <w:tc>
          <w:tcPr>
            <w:tcW w:w="850" w:type="dxa"/>
            <w:noWrap w:val="0"/>
            <w:vAlign w:val="center"/>
          </w:tcPr>
          <w:p w14:paraId="67FFBF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 w14:paraId="5F9468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434.3000</w:t>
            </w:r>
          </w:p>
        </w:tc>
        <w:tc>
          <w:tcPr>
            <w:tcW w:w="1417" w:type="dxa"/>
            <w:noWrap w:val="0"/>
            <w:vAlign w:val="center"/>
          </w:tcPr>
          <w:p w14:paraId="6F1F78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439.300</w:t>
            </w:r>
          </w:p>
        </w:tc>
      </w:tr>
      <w:tr w14:paraId="5365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05272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 w14:paraId="1B2017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434.0750</w:t>
            </w:r>
          </w:p>
        </w:tc>
        <w:tc>
          <w:tcPr>
            <w:tcW w:w="1417" w:type="dxa"/>
            <w:noWrap w:val="0"/>
            <w:vAlign w:val="center"/>
          </w:tcPr>
          <w:p w14:paraId="663822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439.075</w:t>
            </w:r>
          </w:p>
        </w:tc>
        <w:tc>
          <w:tcPr>
            <w:tcW w:w="850" w:type="dxa"/>
            <w:noWrap w:val="0"/>
            <w:vAlign w:val="center"/>
          </w:tcPr>
          <w:p w14:paraId="054C6D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 w14:paraId="1B8517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434.3250</w:t>
            </w:r>
          </w:p>
        </w:tc>
        <w:tc>
          <w:tcPr>
            <w:tcW w:w="1417" w:type="dxa"/>
            <w:noWrap w:val="0"/>
            <w:vAlign w:val="center"/>
          </w:tcPr>
          <w:p w14:paraId="4E4008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439.325</w:t>
            </w:r>
          </w:p>
        </w:tc>
      </w:tr>
      <w:tr w14:paraId="0323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0" w:type="dxa"/>
            <w:noWrap w:val="0"/>
            <w:vAlign w:val="center"/>
          </w:tcPr>
          <w:p w14:paraId="1BCC77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 w14:paraId="063C89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434.1000</w:t>
            </w:r>
          </w:p>
        </w:tc>
        <w:tc>
          <w:tcPr>
            <w:tcW w:w="1417" w:type="dxa"/>
            <w:noWrap w:val="0"/>
            <w:vAlign w:val="center"/>
          </w:tcPr>
          <w:p w14:paraId="0B4704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439.100</w:t>
            </w:r>
          </w:p>
        </w:tc>
        <w:tc>
          <w:tcPr>
            <w:tcW w:w="850" w:type="dxa"/>
            <w:noWrap w:val="0"/>
            <w:vAlign w:val="center"/>
          </w:tcPr>
          <w:p w14:paraId="307C08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 w14:paraId="0C07E5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434.3500</w:t>
            </w:r>
          </w:p>
        </w:tc>
        <w:tc>
          <w:tcPr>
            <w:tcW w:w="1417" w:type="dxa"/>
            <w:noWrap w:val="0"/>
            <w:vAlign w:val="center"/>
          </w:tcPr>
          <w:p w14:paraId="2FB00F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439.350</w:t>
            </w:r>
          </w:p>
        </w:tc>
      </w:tr>
      <w:tr w14:paraId="1933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6FC5E0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 w14:paraId="72AC9D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434.1250</w:t>
            </w:r>
          </w:p>
        </w:tc>
        <w:tc>
          <w:tcPr>
            <w:tcW w:w="1417" w:type="dxa"/>
            <w:noWrap w:val="0"/>
            <w:vAlign w:val="center"/>
          </w:tcPr>
          <w:p w14:paraId="1C1C00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439.125</w:t>
            </w:r>
          </w:p>
        </w:tc>
        <w:tc>
          <w:tcPr>
            <w:tcW w:w="850" w:type="dxa"/>
            <w:noWrap w:val="0"/>
            <w:vAlign w:val="center"/>
          </w:tcPr>
          <w:p w14:paraId="5277CAF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417" w:type="dxa"/>
            <w:noWrap w:val="0"/>
            <w:vAlign w:val="center"/>
          </w:tcPr>
          <w:p w14:paraId="4ED76D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434.3750</w:t>
            </w:r>
          </w:p>
        </w:tc>
        <w:tc>
          <w:tcPr>
            <w:tcW w:w="1417" w:type="dxa"/>
            <w:noWrap w:val="0"/>
            <w:vAlign w:val="center"/>
          </w:tcPr>
          <w:p w14:paraId="4E5747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439.375</w:t>
            </w:r>
          </w:p>
        </w:tc>
      </w:tr>
      <w:tr w14:paraId="3394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43FF6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 w14:paraId="70B9C6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434.1500</w:t>
            </w:r>
          </w:p>
        </w:tc>
        <w:tc>
          <w:tcPr>
            <w:tcW w:w="1417" w:type="dxa"/>
            <w:noWrap w:val="0"/>
            <w:vAlign w:val="center"/>
          </w:tcPr>
          <w:p w14:paraId="079532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439.150</w:t>
            </w:r>
          </w:p>
        </w:tc>
        <w:tc>
          <w:tcPr>
            <w:tcW w:w="850" w:type="dxa"/>
            <w:noWrap w:val="0"/>
            <w:vAlign w:val="center"/>
          </w:tcPr>
          <w:p w14:paraId="7A570D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417" w:type="dxa"/>
            <w:noWrap w:val="0"/>
            <w:vAlign w:val="center"/>
          </w:tcPr>
          <w:p w14:paraId="16418A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434.4000</w:t>
            </w:r>
          </w:p>
        </w:tc>
        <w:tc>
          <w:tcPr>
            <w:tcW w:w="1417" w:type="dxa"/>
            <w:noWrap w:val="0"/>
            <w:vAlign w:val="center"/>
          </w:tcPr>
          <w:p w14:paraId="2A18CE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439.400</w:t>
            </w:r>
          </w:p>
        </w:tc>
      </w:tr>
      <w:tr w14:paraId="161A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D6068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 w14:paraId="6A6F90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434.1750</w:t>
            </w:r>
          </w:p>
        </w:tc>
        <w:tc>
          <w:tcPr>
            <w:tcW w:w="1417" w:type="dxa"/>
            <w:noWrap w:val="0"/>
            <w:vAlign w:val="center"/>
          </w:tcPr>
          <w:p w14:paraId="71FC82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439.175</w:t>
            </w:r>
          </w:p>
        </w:tc>
        <w:tc>
          <w:tcPr>
            <w:tcW w:w="850" w:type="dxa"/>
            <w:noWrap w:val="0"/>
            <w:vAlign w:val="center"/>
          </w:tcPr>
          <w:p w14:paraId="045D67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417" w:type="dxa"/>
            <w:noWrap w:val="0"/>
            <w:vAlign w:val="center"/>
          </w:tcPr>
          <w:p w14:paraId="5E1F57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434.4250</w:t>
            </w:r>
          </w:p>
        </w:tc>
        <w:tc>
          <w:tcPr>
            <w:tcW w:w="1417" w:type="dxa"/>
            <w:noWrap w:val="0"/>
            <w:vAlign w:val="center"/>
          </w:tcPr>
          <w:p w14:paraId="2126A2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439.425</w:t>
            </w:r>
          </w:p>
        </w:tc>
      </w:tr>
      <w:tr w14:paraId="5587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19905A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 w14:paraId="005B70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434.2000</w:t>
            </w:r>
          </w:p>
        </w:tc>
        <w:tc>
          <w:tcPr>
            <w:tcW w:w="1417" w:type="dxa"/>
            <w:noWrap w:val="0"/>
            <w:vAlign w:val="center"/>
          </w:tcPr>
          <w:p w14:paraId="1289FE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439.200</w:t>
            </w:r>
          </w:p>
        </w:tc>
        <w:tc>
          <w:tcPr>
            <w:tcW w:w="850" w:type="dxa"/>
            <w:noWrap w:val="0"/>
            <w:vAlign w:val="center"/>
          </w:tcPr>
          <w:p w14:paraId="36775A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417" w:type="dxa"/>
            <w:noWrap w:val="0"/>
            <w:vAlign w:val="center"/>
          </w:tcPr>
          <w:p w14:paraId="67AB88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434.4500</w:t>
            </w:r>
          </w:p>
        </w:tc>
        <w:tc>
          <w:tcPr>
            <w:tcW w:w="1417" w:type="dxa"/>
            <w:noWrap w:val="0"/>
            <w:vAlign w:val="center"/>
          </w:tcPr>
          <w:p w14:paraId="40DEA4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439.450</w:t>
            </w:r>
          </w:p>
        </w:tc>
      </w:tr>
      <w:tr w14:paraId="3A1C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noWrap w:val="0"/>
            <w:vAlign w:val="center"/>
          </w:tcPr>
          <w:p w14:paraId="2C051C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 w14:paraId="4B6507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434.2250</w:t>
            </w:r>
          </w:p>
        </w:tc>
        <w:tc>
          <w:tcPr>
            <w:tcW w:w="1417" w:type="dxa"/>
            <w:noWrap w:val="0"/>
            <w:vAlign w:val="center"/>
          </w:tcPr>
          <w:p w14:paraId="0CD23C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439.225</w:t>
            </w:r>
          </w:p>
        </w:tc>
        <w:tc>
          <w:tcPr>
            <w:tcW w:w="850" w:type="dxa"/>
            <w:noWrap w:val="0"/>
            <w:vAlign w:val="center"/>
          </w:tcPr>
          <w:p w14:paraId="6531CE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417" w:type="dxa"/>
            <w:noWrap w:val="0"/>
            <w:vAlign w:val="center"/>
          </w:tcPr>
          <w:p w14:paraId="1C3E60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434.4750</w:t>
            </w:r>
          </w:p>
        </w:tc>
        <w:tc>
          <w:tcPr>
            <w:tcW w:w="1417" w:type="dxa"/>
            <w:noWrap w:val="0"/>
            <w:vAlign w:val="center"/>
          </w:tcPr>
          <w:p w14:paraId="06257F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439.475</w:t>
            </w:r>
          </w:p>
        </w:tc>
      </w:tr>
    </w:tbl>
    <w:p w14:paraId="03884475"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23" w:firstLineChars="3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/>
          <w:b/>
          <w:bCs/>
          <w:lang w:eastAsia="zh-CN"/>
        </w:rPr>
        <w:t>注：</w:t>
      </w:r>
      <w:r>
        <w:rPr>
          <w:rFonts w:hint="default" w:ascii="Times New Roman" w:hAnsi="Times New Roman"/>
        </w:rPr>
        <w:t>434.000MHz/439.000MHz</w:t>
      </w:r>
      <w:r>
        <w:rPr>
          <w:rFonts w:hint="default" w:ascii="Times New Roman" w:hAnsi="Times New Roman"/>
          <w:lang w:eastAsia="zh-CN"/>
        </w:rPr>
        <w:t>预留为</w:t>
      </w:r>
      <w:r>
        <w:rPr>
          <w:rFonts w:hint="default" w:ascii="Times New Roman" w:hAnsi="Times New Roman"/>
        </w:rPr>
        <w:t>全省中继台应急中继频率</w:t>
      </w:r>
      <w:r>
        <w:rPr>
          <w:rFonts w:hint="default" w:ascii="Times New Roman" w:hAnsi="Times New Roman"/>
          <w:lang w:eastAsia="zh-CN"/>
        </w:rPr>
        <w:t>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440" w:left="158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29014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637F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A3BE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5F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33"/>
    <w:rsid w:val="0000253B"/>
    <w:rsid w:val="00014823"/>
    <w:rsid w:val="00021085"/>
    <w:rsid w:val="00022992"/>
    <w:rsid w:val="00033076"/>
    <w:rsid w:val="00041BCF"/>
    <w:rsid w:val="00054334"/>
    <w:rsid w:val="0006063F"/>
    <w:rsid w:val="00060E57"/>
    <w:rsid w:val="000612A5"/>
    <w:rsid w:val="00065274"/>
    <w:rsid w:val="000704AF"/>
    <w:rsid w:val="000746D0"/>
    <w:rsid w:val="000750E4"/>
    <w:rsid w:val="0007754F"/>
    <w:rsid w:val="000804D3"/>
    <w:rsid w:val="00081888"/>
    <w:rsid w:val="00082553"/>
    <w:rsid w:val="000829D3"/>
    <w:rsid w:val="00092638"/>
    <w:rsid w:val="0009348B"/>
    <w:rsid w:val="000A790A"/>
    <w:rsid w:val="000B4164"/>
    <w:rsid w:val="000B4B25"/>
    <w:rsid w:val="000B4D96"/>
    <w:rsid w:val="000B5CE9"/>
    <w:rsid w:val="000C1DD0"/>
    <w:rsid w:val="000C6407"/>
    <w:rsid w:val="000C6680"/>
    <w:rsid w:val="000C689D"/>
    <w:rsid w:val="000D18C9"/>
    <w:rsid w:val="000D2D2E"/>
    <w:rsid w:val="000D4532"/>
    <w:rsid w:val="000D5C54"/>
    <w:rsid w:val="000E06B3"/>
    <w:rsid w:val="000E649E"/>
    <w:rsid w:val="000F4AC9"/>
    <w:rsid w:val="000F5348"/>
    <w:rsid w:val="0010097D"/>
    <w:rsid w:val="001057D4"/>
    <w:rsid w:val="00107D2C"/>
    <w:rsid w:val="0011073D"/>
    <w:rsid w:val="00113D0F"/>
    <w:rsid w:val="00116FD5"/>
    <w:rsid w:val="00124CC2"/>
    <w:rsid w:val="00130EEC"/>
    <w:rsid w:val="001427D5"/>
    <w:rsid w:val="00146711"/>
    <w:rsid w:val="001475A4"/>
    <w:rsid w:val="0014795D"/>
    <w:rsid w:val="00147A17"/>
    <w:rsid w:val="00152E44"/>
    <w:rsid w:val="00153320"/>
    <w:rsid w:val="00161681"/>
    <w:rsid w:val="001678B2"/>
    <w:rsid w:val="00173772"/>
    <w:rsid w:val="00173995"/>
    <w:rsid w:val="00177A36"/>
    <w:rsid w:val="00180258"/>
    <w:rsid w:val="0018063C"/>
    <w:rsid w:val="00180DF3"/>
    <w:rsid w:val="00181F27"/>
    <w:rsid w:val="0018258E"/>
    <w:rsid w:val="001850BD"/>
    <w:rsid w:val="00191032"/>
    <w:rsid w:val="001917A8"/>
    <w:rsid w:val="00192148"/>
    <w:rsid w:val="001958BF"/>
    <w:rsid w:val="001A2DC7"/>
    <w:rsid w:val="001B0EB2"/>
    <w:rsid w:val="001B1B57"/>
    <w:rsid w:val="001B5789"/>
    <w:rsid w:val="001B644E"/>
    <w:rsid w:val="001B7CE2"/>
    <w:rsid w:val="001C3363"/>
    <w:rsid w:val="001D108C"/>
    <w:rsid w:val="001D1AC5"/>
    <w:rsid w:val="001D2B7B"/>
    <w:rsid w:val="001D4B61"/>
    <w:rsid w:val="001D4F8C"/>
    <w:rsid w:val="001D5C58"/>
    <w:rsid w:val="001E209E"/>
    <w:rsid w:val="001F1B7B"/>
    <w:rsid w:val="001F4B26"/>
    <w:rsid w:val="001F656A"/>
    <w:rsid w:val="00201BC4"/>
    <w:rsid w:val="00210505"/>
    <w:rsid w:val="002146B1"/>
    <w:rsid w:val="00217EB5"/>
    <w:rsid w:val="00224F75"/>
    <w:rsid w:val="0022683B"/>
    <w:rsid w:val="00237155"/>
    <w:rsid w:val="00242A12"/>
    <w:rsid w:val="00244108"/>
    <w:rsid w:val="00245110"/>
    <w:rsid w:val="00247089"/>
    <w:rsid w:val="0025696F"/>
    <w:rsid w:val="0025777B"/>
    <w:rsid w:val="00266B99"/>
    <w:rsid w:val="0028339C"/>
    <w:rsid w:val="00284C10"/>
    <w:rsid w:val="002850E7"/>
    <w:rsid w:val="00287A99"/>
    <w:rsid w:val="0029185B"/>
    <w:rsid w:val="002919B4"/>
    <w:rsid w:val="002A1C67"/>
    <w:rsid w:val="002A6948"/>
    <w:rsid w:val="002B018E"/>
    <w:rsid w:val="002B38ED"/>
    <w:rsid w:val="002B5628"/>
    <w:rsid w:val="002C0206"/>
    <w:rsid w:val="002C4A33"/>
    <w:rsid w:val="002C4E7A"/>
    <w:rsid w:val="002C60B6"/>
    <w:rsid w:val="002C7C0B"/>
    <w:rsid w:val="002D0C9F"/>
    <w:rsid w:val="002D5F49"/>
    <w:rsid w:val="002E084D"/>
    <w:rsid w:val="002E0DE5"/>
    <w:rsid w:val="002E4CB2"/>
    <w:rsid w:val="002E4FC7"/>
    <w:rsid w:val="002F06F4"/>
    <w:rsid w:val="002F737F"/>
    <w:rsid w:val="0030281E"/>
    <w:rsid w:val="00302A4E"/>
    <w:rsid w:val="00302A87"/>
    <w:rsid w:val="00315C84"/>
    <w:rsid w:val="003208EC"/>
    <w:rsid w:val="00325532"/>
    <w:rsid w:val="00326A86"/>
    <w:rsid w:val="00331DBD"/>
    <w:rsid w:val="00334697"/>
    <w:rsid w:val="00340E5A"/>
    <w:rsid w:val="003420CF"/>
    <w:rsid w:val="003437F0"/>
    <w:rsid w:val="00345886"/>
    <w:rsid w:val="00346AF4"/>
    <w:rsid w:val="0034723F"/>
    <w:rsid w:val="00347877"/>
    <w:rsid w:val="00353D04"/>
    <w:rsid w:val="003554AE"/>
    <w:rsid w:val="00361A2B"/>
    <w:rsid w:val="0036412A"/>
    <w:rsid w:val="00370082"/>
    <w:rsid w:val="0038315E"/>
    <w:rsid w:val="00384191"/>
    <w:rsid w:val="00384B38"/>
    <w:rsid w:val="003866A9"/>
    <w:rsid w:val="00386DF5"/>
    <w:rsid w:val="00391276"/>
    <w:rsid w:val="00394B95"/>
    <w:rsid w:val="00396E52"/>
    <w:rsid w:val="003A3377"/>
    <w:rsid w:val="003A4D25"/>
    <w:rsid w:val="003B1DEC"/>
    <w:rsid w:val="003B254D"/>
    <w:rsid w:val="003C1E83"/>
    <w:rsid w:val="003C3521"/>
    <w:rsid w:val="003C39E8"/>
    <w:rsid w:val="003C5F26"/>
    <w:rsid w:val="003D0C94"/>
    <w:rsid w:val="003D2A80"/>
    <w:rsid w:val="003D2C08"/>
    <w:rsid w:val="003D6482"/>
    <w:rsid w:val="003E067F"/>
    <w:rsid w:val="003E21D4"/>
    <w:rsid w:val="003E24CE"/>
    <w:rsid w:val="003E28F4"/>
    <w:rsid w:val="003E40B3"/>
    <w:rsid w:val="003E675B"/>
    <w:rsid w:val="003E74F5"/>
    <w:rsid w:val="003F348A"/>
    <w:rsid w:val="003F65A3"/>
    <w:rsid w:val="003F72AE"/>
    <w:rsid w:val="00402C1E"/>
    <w:rsid w:val="00403B4B"/>
    <w:rsid w:val="0040517B"/>
    <w:rsid w:val="00413389"/>
    <w:rsid w:val="004158FE"/>
    <w:rsid w:val="004228FA"/>
    <w:rsid w:val="00424D2E"/>
    <w:rsid w:val="004278CE"/>
    <w:rsid w:val="00427FFE"/>
    <w:rsid w:val="0043369F"/>
    <w:rsid w:val="00433E53"/>
    <w:rsid w:val="00433E5A"/>
    <w:rsid w:val="00454589"/>
    <w:rsid w:val="00457BC1"/>
    <w:rsid w:val="00463A21"/>
    <w:rsid w:val="00465199"/>
    <w:rsid w:val="00465410"/>
    <w:rsid w:val="00474D24"/>
    <w:rsid w:val="004806A4"/>
    <w:rsid w:val="00482700"/>
    <w:rsid w:val="00483B2C"/>
    <w:rsid w:val="0049291D"/>
    <w:rsid w:val="004A0043"/>
    <w:rsid w:val="004A0D6C"/>
    <w:rsid w:val="004A1F24"/>
    <w:rsid w:val="004A26C3"/>
    <w:rsid w:val="004A4A37"/>
    <w:rsid w:val="004B0010"/>
    <w:rsid w:val="004B2DBE"/>
    <w:rsid w:val="004B44BF"/>
    <w:rsid w:val="004C3E7A"/>
    <w:rsid w:val="004C5090"/>
    <w:rsid w:val="004C70D1"/>
    <w:rsid w:val="004D2A67"/>
    <w:rsid w:val="004D4298"/>
    <w:rsid w:val="004D4EC6"/>
    <w:rsid w:val="004E1335"/>
    <w:rsid w:val="004E37AC"/>
    <w:rsid w:val="004E5B4E"/>
    <w:rsid w:val="004E7915"/>
    <w:rsid w:val="004F46EC"/>
    <w:rsid w:val="004F6FA1"/>
    <w:rsid w:val="00500407"/>
    <w:rsid w:val="00500832"/>
    <w:rsid w:val="00501775"/>
    <w:rsid w:val="00502FDD"/>
    <w:rsid w:val="00511CAB"/>
    <w:rsid w:val="00516955"/>
    <w:rsid w:val="005178F4"/>
    <w:rsid w:val="00522D81"/>
    <w:rsid w:val="0052307C"/>
    <w:rsid w:val="00527508"/>
    <w:rsid w:val="00530A4E"/>
    <w:rsid w:val="0054279E"/>
    <w:rsid w:val="00550DD7"/>
    <w:rsid w:val="00553237"/>
    <w:rsid w:val="005560B9"/>
    <w:rsid w:val="00557A3E"/>
    <w:rsid w:val="00557C09"/>
    <w:rsid w:val="00557CA4"/>
    <w:rsid w:val="00565684"/>
    <w:rsid w:val="00566413"/>
    <w:rsid w:val="00571CC1"/>
    <w:rsid w:val="005726A6"/>
    <w:rsid w:val="00575ACD"/>
    <w:rsid w:val="00583B44"/>
    <w:rsid w:val="0059124D"/>
    <w:rsid w:val="00595FC1"/>
    <w:rsid w:val="005A09D1"/>
    <w:rsid w:val="005A5FDF"/>
    <w:rsid w:val="005A7287"/>
    <w:rsid w:val="005A76D4"/>
    <w:rsid w:val="005A793E"/>
    <w:rsid w:val="005B1048"/>
    <w:rsid w:val="005B69A8"/>
    <w:rsid w:val="005C0CF8"/>
    <w:rsid w:val="005C65C6"/>
    <w:rsid w:val="005D2A79"/>
    <w:rsid w:val="005E1541"/>
    <w:rsid w:val="005E30D9"/>
    <w:rsid w:val="005E31DE"/>
    <w:rsid w:val="005E458A"/>
    <w:rsid w:val="005E48A2"/>
    <w:rsid w:val="005E606D"/>
    <w:rsid w:val="005F2E2C"/>
    <w:rsid w:val="00600606"/>
    <w:rsid w:val="00601AA2"/>
    <w:rsid w:val="00602E33"/>
    <w:rsid w:val="00605270"/>
    <w:rsid w:val="00610755"/>
    <w:rsid w:val="0061746D"/>
    <w:rsid w:val="00626196"/>
    <w:rsid w:val="006262BA"/>
    <w:rsid w:val="006274B6"/>
    <w:rsid w:val="00634EC9"/>
    <w:rsid w:val="00644FA6"/>
    <w:rsid w:val="00652128"/>
    <w:rsid w:val="006537B7"/>
    <w:rsid w:val="006609F3"/>
    <w:rsid w:val="00664E1F"/>
    <w:rsid w:val="00674AF8"/>
    <w:rsid w:val="00677D49"/>
    <w:rsid w:val="0068754D"/>
    <w:rsid w:val="00687C60"/>
    <w:rsid w:val="00692227"/>
    <w:rsid w:val="00692A79"/>
    <w:rsid w:val="00692FDF"/>
    <w:rsid w:val="0069515F"/>
    <w:rsid w:val="00697982"/>
    <w:rsid w:val="006A2978"/>
    <w:rsid w:val="006A726B"/>
    <w:rsid w:val="006A7742"/>
    <w:rsid w:val="006A7B74"/>
    <w:rsid w:val="006B21F0"/>
    <w:rsid w:val="006B2EB1"/>
    <w:rsid w:val="006C1E60"/>
    <w:rsid w:val="006C4ECD"/>
    <w:rsid w:val="006D104D"/>
    <w:rsid w:val="006D41B0"/>
    <w:rsid w:val="006D5A17"/>
    <w:rsid w:val="006D6D25"/>
    <w:rsid w:val="006D7E7D"/>
    <w:rsid w:val="006E3AC3"/>
    <w:rsid w:val="006F12F4"/>
    <w:rsid w:val="006F30D2"/>
    <w:rsid w:val="006F4FF9"/>
    <w:rsid w:val="006F605B"/>
    <w:rsid w:val="006F6B6A"/>
    <w:rsid w:val="00710642"/>
    <w:rsid w:val="007123D9"/>
    <w:rsid w:val="007169A6"/>
    <w:rsid w:val="00721445"/>
    <w:rsid w:val="007225C8"/>
    <w:rsid w:val="00723A3F"/>
    <w:rsid w:val="00724061"/>
    <w:rsid w:val="00725B71"/>
    <w:rsid w:val="00726E6F"/>
    <w:rsid w:val="00730091"/>
    <w:rsid w:val="00731CF4"/>
    <w:rsid w:val="00734629"/>
    <w:rsid w:val="00747C04"/>
    <w:rsid w:val="00747DC7"/>
    <w:rsid w:val="0076485B"/>
    <w:rsid w:val="007711D8"/>
    <w:rsid w:val="00773888"/>
    <w:rsid w:val="0078132D"/>
    <w:rsid w:val="00784CE0"/>
    <w:rsid w:val="00786AF7"/>
    <w:rsid w:val="00786D7E"/>
    <w:rsid w:val="0079267A"/>
    <w:rsid w:val="00794BEF"/>
    <w:rsid w:val="007A4682"/>
    <w:rsid w:val="007A73B6"/>
    <w:rsid w:val="007A763D"/>
    <w:rsid w:val="007B03EF"/>
    <w:rsid w:val="007B1C67"/>
    <w:rsid w:val="007B5659"/>
    <w:rsid w:val="007B5AE7"/>
    <w:rsid w:val="007C329A"/>
    <w:rsid w:val="007C39BD"/>
    <w:rsid w:val="007D5468"/>
    <w:rsid w:val="007E361B"/>
    <w:rsid w:val="007E4350"/>
    <w:rsid w:val="007E461F"/>
    <w:rsid w:val="007F40E6"/>
    <w:rsid w:val="007F6C8E"/>
    <w:rsid w:val="007F7C12"/>
    <w:rsid w:val="00801E9A"/>
    <w:rsid w:val="00804173"/>
    <w:rsid w:val="00806E6A"/>
    <w:rsid w:val="00812C5D"/>
    <w:rsid w:val="00821609"/>
    <w:rsid w:val="0082452A"/>
    <w:rsid w:val="0082636E"/>
    <w:rsid w:val="00832735"/>
    <w:rsid w:val="0083288D"/>
    <w:rsid w:val="0083434A"/>
    <w:rsid w:val="008347D3"/>
    <w:rsid w:val="00835B45"/>
    <w:rsid w:val="0084581B"/>
    <w:rsid w:val="00846236"/>
    <w:rsid w:val="00847ED3"/>
    <w:rsid w:val="00850A46"/>
    <w:rsid w:val="00851678"/>
    <w:rsid w:val="008517BF"/>
    <w:rsid w:val="00856833"/>
    <w:rsid w:val="008663EE"/>
    <w:rsid w:val="00867CC1"/>
    <w:rsid w:val="008706F3"/>
    <w:rsid w:val="00873B70"/>
    <w:rsid w:val="008771EF"/>
    <w:rsid w:val="008824B0"/>
    <w:rsid w:val="008860C9"/>
    <w:rsid w:val="00890647"/>
    <w:rsid w:val="00891C4E"/>
    <w:rsid w:val="008966F3"/>
    <w:rsid w:val="008966F4"/>
    <w:rsid w:val="008B63ED"/>
    <w:rsid w:val="008B6E14"/>
    <w:rsid w:val="008C52B7"/>
    <w:rsid w:val="008C74A0"/>
    <w:rsid w:val="008D723F"/>
    <w:rsid w:val="008E3238"/>
    <w:rsid w:val="008E5DD3"/>
    <w:rsid w:val="008F42F4"/>
    <w:rsid w:val="008F490C"/>
    <w:rsid w:val="009006A4"/>
    <w:rsid w:val="0090227A"/>
    <w:rsid w:val="0090568E"/>
    <w:rsid w:val="00910774"/>
    <w:rsid w:val="00912189"/>
    <w:rsid w:val="00921230"/>
    <w:rsid w:val="00924A1F"/>
    <w:rsid w:val="00925EA3"/>
    <w:rsid w:val="00931A01"/>
    <w:rsid w:val="00933260"/>
    <w:rsid w:val="00940443"/>
    <w:rsid w:val="009414D1"/>
    <w:rsid w:val="009425D0"/>
    <w:rsid w:val="00943133"/>
    <w:rsid w:val="009479FA"/>
    <w:rsid w:val="00950B32"/>
    <w:rsid w:val="00952987"/>
    <w:rsid w:val="00962915"/>
    <w:rsid w:val="00962FCF"/>
    <w:rsid w:val="00963E36"/>
    <w:rsid w:val="009641B8"/>
    <w:rsid w:val="009721EC"/>
    <w:rsid w:val="009728B8"/>
    <w:rsid w:val="00986FD0"/>
    <w:rsid w:val="009902B8"/>
    <w:rsid w:val="009912AC"/>
    <w:rsid w:val="009976C8"/>
    <w:rsid w:val="009A0390"/>
    <w:rsid w:val="009A0A7A"/>
    <w:rsid w:val="009C1FB3"/>
    <w:rsid w:val="009C7DBA"/>
    <w:rsid w:val="009D5323"/>
    <w:rsid w:val="009D6F6C"/>
    <w:rsid w:val="009E0282"/>
    <w:rsid w:val="009E1200"/>
    <w:rsid w:val="009E12E7"/>
    <w:rsid w:val="009E172E"/>
    <w:rsid w:val="009E1742"/>
    <w:rsid w:val="009E474A"/>
    <w:rsid w:val="009F214A"/>
    <w:rsid w:val="009F7D0E"/>
    <w:rsid w:val="00A02130"/>
    <w:rsid w:val="00A04B28"/>
    <w:rsid w:val="00A070F4"/>
    <w:rsid w:val="00A131D5"/>
    <w:rsid w:val="00A14427"/>
    <w:rsid w:val="00A241EC"/>
    <w:rsid w:val="00A25CE2"/>
    <w:rsid w:val="00A27956"/>
    <w:rsid w:val="00A32D58"/>
    <w:rsid w:val="00A33F2B"/>
    <w:rsid w:val="00A342E4"/>
    <w:rsid w:val="00A3605C"/>
    <w:rsid w:val="00A44092"/>
    <w:rsid w:val="00A46709"/>
    <w:rsid w:val="00A471A5"/>
    <w:rsid w:val="00A50926"/>
    <w:rsid w:val="00A5188A"/>
    <w:rsid w:val="00A5268A"/>
    <w:rsid w:val="00A53D61"/>
    <w:rsid w:val="00A55753"/>
    <w:rsid w:val="00A561C4"/>
    <w:rsid w:val="00A56460"/>
    <w:rsid w:val="00A637F2"/>
    <w:rsid w:val="00A63E78"/>
    <w:rsid w:val="00A66CEE"/>
    <w:rsid w:val="00A67BC8"/>
    <w:rsid w:val="00A73004"/>
    <w:rsid w:val="00A740CB"/>
    <w:rsid w:val="00A760D5"/>
    <w:rsid w:val="00A76CB9"/>
    <w:rsid w:val="00A80335"/>
    <w:rsid w:val="00A83122"/>
    <w:rsid w:val="00A912B0"/>
    <w:rsid w:val="00A95951"/>
    <w:rsid w:val="00A97A05"/>
    <w:rsid w:val="00AA00B4"/>
    <w:rsid w:val="00AA0548"/>
    <w:rsid w:val="00AB11DD"/>
    <w:rsid w:val="00AB3E67"/>
    <w:rsid w:val="00AB6295"/>
    <w:rsid w:val="00AC196E"/>
    <w:rsid w:val="00AC5C24"/>
    <w:rsid w:val="00AD317B"/>
    <w:rsid w:val="00AD4F50"/>
    <w:rsid w:val="00AD558A"/>
    <w:rsid w:val="00AD5D2B"/>
    <w:rsid w:val="00AD7032"/>
    <w:rsid w:val="00AE40D3"/>
    <w:rsid w:val="00AE61FD"/>
    <w:rsid w:val="00AF497C"/>
    <w:rsid w:val="00AF78BF"/>
    <w:rsid w:val="00B00C4B"/>
    <w:rsid w:val="00B217A4"/>
    <w:rsid w:val="00B22B47"/>
    <w:rsid w:val="00B23E1D"/>
    <w:rsid w:val="00B35276"/>
    <w:rsid w:val="00B3592F"/>
    <w:rsid w:val="00B3784B"/>
    <w:rsid w:val="00B527C9"/>
    <w:rsid w:val="00B565CA"/>
    <w:rsid w:val="00B67C70"/>
    <w:rsid w:val="00B71051"/>
    <w:rsid w:val="00B7358C"/>
    <w:rsid w:val="00B768C0"/>
    <w:rsid w:val="00B832C5"/>
    <w:rsid w:val="00B8384A"/>
    <w:rsid w:val="00B86F3D"/>
    <w:rsid w:val="00B95CFB"/>
    <w:rsid w:val="00B97997"/>
    <w:rsid w:val="00BA2690"/>
    <w:rsid w:val="00BA3EB3"/>
    <w:rsid w:val="00BA5C59"/>
    <w:rsid w:val="00BB16B5"/>
    <w:rsid w:val="00BB4A62"/>
    <w:rsid w:val="00BB513B"/>
    <w:rsid w:val="00BB7191"/>
    <w:rsid w:val="00BC4DB6"/>
    <w:rsid w:val="00BF10C0"/>
    <w:rsid w:val="00C04F09"/>
    <w:rsid w:val="00C10DED"/>
    <w:rsid w:val="00C155F8"/>
    <w:rsid w:val="00C2387B"/>
    <w:rsid w:val="00C23A64"/>
    <w:rsid w:val="00C24D6E"/>
    <w:rsid w:val="00C26603"/>
    <w:rsid w:val="00C34061"/>
    <w:rsid w:val="00C5625E"/>
    <w:rsid w:val="00C61254"/>
    <w:rsid w:val="00C830B0"/>
    <w:rsid w:val="00C8326C"/>
    <w:rsid w:val="00C84182"/>
    <w:rsid w:val="00C846FE"/>
    <w:rsid w:val="00C86A36"/>
    <w:rsid w:val="00C87887"/>
    <w:rsid w:val="00C90EDB"/>
    <w:rsid w:val="00C91A3E"/>
    <w:rsid w:val="00C9374B"/>
    <w:rsid w:val="00C96D1D"/>
    <w:rsid w:val="00C97D2C"/>
    <w:rsid w:val="00CA3D2A"/>
    <w:rsid w:val="00CB053D"/>
    <w:rsid w:val="00CB216E"/>
    <w:rsid w:val="00CB2B68"/>
    <w:rsid w:val="00CB3DA0"/>
    <w:rsid w:val="00CB4302"/>
    <w:rsid w:val="00CC2833"/>
    <w:rsid w:val="00CC2FC0"/>
    <w:rsid w:val="00CC7827"/>
    <w:rsid w:val="00CD0050"/>
    <w:rsid w:val="00CD166D"/>
    <w:rsid w:val="00CD1F65"/>
    <w:rsid w:val="00CD3E43"/>
    <w:rsid w:val="00CD3F78"/>
    <w:rsid w:val="00CD51C8"/>
    <w:rsid w:val="00CE2016"/>
    <w:rsid w:val="00CE60D9"/>
    <w:rsid w:val="00CF0E85"/>
    <w:rsid w:val="00CF4392"/>
    <w:rsid w:val="00CF6386"/>
    <w:rsid w:val="00D03895"/>
    <w:rsid w:val="00D1069D"/>
    <w:rsid w:val="00D13300"/>
    <w:rsid w:val="00D22006"/>
    <w:rsid w:val="00D220AF"/>
    <w:rsid w:val="00D2370B"/>
    <w:rsid w:val="00D265BB"/>
    <w:rsid w:val="00D27168"/>
    <w:rsid w:val="00D30DA9"/>
    <w:rsid w:val="00D36ED7"/>
    <w:rsid w:val="00D429D1"/>
    <w:rsid w:val="00D51540"/>
    <w:rsid w:val="00D5595F"/>
    <w:rsid w:val="00D63926"/>
    <w:rsid w:val="00D64B21"/>
    <w:rsid w:val="00D65189"/>
    <w:rsid w:val="00D6744D"/>
    <w:rsid w:val="00D72C13"/>
    <w:rsid w:val="00D75A2D"/>
    <w:rsid w:val="00D763F2"/>
    <w:rsid w:val="00D77AA7"/>
    <w:rsid w:val="00D802C1"/>
    <w:rsid w:val="00D814F9"/>
    <w:rsid w:val="00D81534"/>
    <w:rsid w:val="00D90D95"/>
    <w:rsid w:val="00D92B5A"/>
    <w:rsid w:val="00D97C1C"/>
    <w:rsid w:val="00DA04A9"/>
    <w:rsid w:val="00DA3A71"/>
    <w:rsid w:val="00DA4A36"/>
    <w:rsid w:val="00DA61A8"/>
    <w:rsid w:val="00DA7399"/>
    <w:rsid w:val="00DA7E61"/>
    <w:rsid w:val="00DD0320"/>
    <w:rsid w:val="00DD2B9A"/>
    <w:rsid w:val="00DE323A"/>
    <w:rsid w:val="00DE33C6"/>
    <w:rsid w:val="00DF2027"/>
    <w:rsid w:val="00DF5A1D"/>
    <w:rsid w:val="00E02083"/>
    <w:rsid w:val="00E1110D"/>
    <w:rsid w:val="00E127F7"/>
    <w:rsid w:val="00E1288A"/>
    <w:rsid w:val="00E13D0B"/>
    <w:rsid w:val="00E15DF5"/>
    <w:rsid w:val="00E16298"/>
    <w:rsid w:val="00E1685C"/>
    <w:rsid w:val="00E231FA"/>
    <w:rsid w:val="00E237E0"/>
    <w:rsid w:val="00E30F52"/>
    <w:rsid w:val="00E40C57"/>
    <w:rsid w:val="00E437BE"/>
    <w:rsid w:val="00E50A10"/>
    <w:rsid w:val="00E53183"/>
    <w:rsid w:val="00E56FE9"/>
    <w:rsid w:val="00E57834"/>
    <w:rsid w:val="00E64F16"/>
    <w:rsid w:val="00E67536"/>
    <w:rsid w:val="00E67B64"/>
    <w:rsid w:val="00E72F66"/>
    <w:rsid w:val="00E73FA3"/>
    <w:rsid w:val="00E82DDB"/>
    <w:rsid w:val="00E83E74"/>
    <w:rsid w:val="00E85CC2"/>
    <w:rsid w:val="00E919E3"/>
    <w:rsid w:val="00E92551"/>
    <w:rsid w:val="00EA4565"/>
    <w:rsid w:val="00EA7E9F"/>
    <w:rsid w:val="00EB0353"/>
    <w:rsid w:val="00EB52DE"/>
    <w:rsid w:val="00EC4BAB"/>
    <w:rsid w:val="00EC50C5"/>
    <w:rsid w:val="00ED3924"/>
    <w:rsid w:val="00ED4507"/>
    <w:rsid w:val="00EE073E"/>
    <w:rsid w:val="00EE1EFE"/>
    <w:rsid w:val="00EE5095"/>
    <w:rsid w:val="00EE68CB"/>
    <w:rsid w:val="00EF58B3"/>
    <w:rsid w:val="00F01609"/>
    <w:rsid w:val="00F02D9A"/>
    <w:rsid w:val="00F05C45"/>
    <w:rsid w:val="00F14BF4"/>
    <w:rsid w:val="00F159A7"/>
    <w:rsid w:val="00F25D55"/>
    <w:rsid w:val="00F26582"/>
    <w:rsid w:val="00F2704F"/>
    <w:rsid w:val="00F31A1D"/>
    <w:rsid w:val="00F33BF1"/>
    <w:rsid w:val="00F36A25"/>
    <w:rsid w:val="00F42489"/>
    <w:rsid w:val="00F452AD"/>
    <w:rsid w:val="00F546C2"/>
    <w:rsid w:val="00F63E80"/>
    <w:rsid w:val="00F765EE"/>
    <w:rsid w:val="00F77AB7"/>
    <w:rsid w:val="00F8069E"/>
    <w:rsid w:val="00F828C2"/>
    <w:rsid w:val="00F82DA3"/>
    <w:rsid w:val="00F83274"/>
    <w:rsid w:val="00F85258"/>
    <w:rsid w:val="00F86772"/>
    <w:rsid w:val="00F90CBD"/>
    <w:rsid w:val="00F92BD0"/>
    <w:rsid w:val="00F92D3C"/>
    <w:rsid w:val="00FA4517"/>
    <w:rsid w:val="00FA5714"/>
    <w:rsid w:val="00FB0C5A"/>
    <w:rsid w:val="00FC3DB4"/>
    <w:rsid w:val="00FD0A0D"/>
    <w:rsid w:val="00FD5AB1"/>
    <w:rsid w:val="00FE0984"/>
    <w:rsid w:val="00FE6A15"/>
    <w:rsid w:val="00FF3152"/>
    <w:rsid w:val="167A5D38"/>
    <w:rsid w:val="20130080"/>
    <w:rsid w:val="25576B7B"/>
    <w:rsid w:val="33F927E5"/>
    <w:rsid w:val="3A901B82"/>
    <w:rsid w:val="3C8B05DD"/>
    <w:rsid w:val="49AC5692"/>
    <w:rsid w:val="556002BB"/>
    <w:rsid w:val="56CD62F8"/>
    <w:rsid w:val="7C2AFC37"/>
    <w:rsid w:val="D6FAC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582" w:firstLineChars="182"/>
    </w:pPr>
    <w:rPr>
      <w:rFonts w:ascii="仿宋_GB2312" w:eastAsia="仿宋_GB2312"/>
      <w:sz w:val="32"/>
      <w:szCs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批注框文本 Char"/>
    <w:basedOn w:val="13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页脚 Char"/>
    <w:basedOn w:val="13"/>
    <w:link w:val="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页眉 Char"/>
    <w:basedOn w:val="13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p111"/>
    <w:basedOn w:val="13"/>
    <w:qFormat/>
    <w:uiPriority w:val="0"/>
    <w:rPr>
      <w:sz w:val="22"/>
      <w:szCs w:val="22"/>
      <w:u w:val="none"/>
    </w:rPr>
  </w:style>
  <w:style w:type="character" w:customStyle="1" w:styleId="21">
    <w:name w:val="yot"/>
    <w:qFormat/>
    <w:uiPriority w:val="0"/>
  </w:style>
  <w:style w:type="character" w:customStyle="1" w:styleId="22">
    <w:name w:val="p9lineheiht181"/>
    <w:basedOn w:val="13"/>
    <w:qFormat/>
    <w:uiPriority w:val="0"/>
    <w:rPr>
      <w:sz w:val="18"/>
      <w:szCs w:val="18"/>
      <w:u w:val="none"/>
    </w:rPr>
  </w:style>
  <w:style w:type="paragraph" w:customStyle="1" w:styleId="23">
    <w:name w:val="p9lineheiht18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5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p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 Char1"/>
    <w:basedOn w:val="1"/>
    <w:qFormat/>
    <w:uiPriority w:val="0"/>
    <w:rPr>
      <w:szCs w:val="20"/>
    </w:rPr>
  </w:style>
  <w:style w:type="paragraph" w:customStyle="1" w:styleId="29">
    <w:name w:val="Char1"/>
    <w:basedOn w:val="1"/>
    <w:qFormat/>
    <w:uiPriority w:val="0"/>
    <w:rPr>
      <w:szCs w:val="20"/>
    </w:rPr>
  </w:style>
  <w:style w:type="paragraph" w:customStyle="1" w:styleId="30">
    <w:name w:val="Char Char Char Char"/>
    <w:basedOn w:val="4"/>
    <w:qFormat/>
    <w:uiPriority w:val="0"/>
    <w:rPr>
      <w:rFonts w:ascii="宋体"/>
      <w:sz w:val="18"/>
      <w:szCs w:val="18"/>
    </w:rPr>
  </w:style>
  <w:style w:type="paragraph" w:customStyle="1" w:styleId="31">
    <w:name w:val="默认段落字体 Para Char Char Char Char"/>
    <w:basedOn w:val="1"/>
    <w:qFormat/>
    <w:uiPriority w:val="0"/>
    <w:rPr>
      <w:szCs w:val="21"/>
    </w:rPr>
  </w:style>
  <w:style w:type="paragraph" w:customStyle="1" w:styleId="32">
    <w:name w:val=" 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6631;&#20934;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标准Doc.dot</Template>
  <Company>Lenovo (Beijing) Limited</Company>
  <Pages>4</Pages>
  <Words>709</Words>
  <Characters>2299</Characters>
  <Lines>85</Lines>
  <Paragraphs>24</Paragraphs>
  <TotalTime>2</TotalTime>
  <ScaleCrop>false</ScaleCrop>
  <LinksUpToDate>false</LinksUpToDate>
  <CharactersWithSpaces>2326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2012-12-18T00:29:00Z</dcterms:created>
  <dc:creator>Lenovo User</dc:creator>
  <cp:lastModifiedBy>风</cp:lastModifiedBy>
  <cp:lastPrinted>2025-05-16T00:43:00Z</cp:lastPrinted>
  <dcterms:modified xsi:type="dcterms:W3CDTF">2025-05-22T01:53:00Z</dcterms:modified>
  <dc:title>〔2006〕号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62D32228412F432A93DDF7E2494D9E21_13</vt:lpwstr>
  </property>
  <property fmtid="{D5CDD505-2E9C-101B-9397-08002B2CF9AE}" pid="4" name="KSOTemplateDocerSaveRecord">
    <vt:lpwstr>eyJoZGlkIjoiYmY5MjFlZTA4YWQzODNhNjgxNGE3MWU0MWFjMmQ2MjEiLCJ1c2VySWQiOiI3MjU1MTU3NzIifQ==</vt:lpwstr>
  </property>
</Properties>
</file>