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310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</w:p>
    <w:p w14:paraId="4F3A090C">
      <w:pPr>
        <w:pStyle w:val="2"/>
        <w:spacing w:beforeLines="0" w:afterLines="0" w:line="560" w:lineRule="exact"/>
        <w:rPr>
          <w:rFonts w:hint="default"/>
          <w:lang w:eastAsia="zh-CN"/>
        </w:rPr>
      </w:pPr>
    </w:p>
    <w:p w14:paraId="3AB44755">
      <w:pPr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</w:rPr>
        <w:t>广东省卫生健康委员会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  <w:lang w:eastAsia="zh-CN"/>
        </w:rPr>
        <w:t>职业健康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</w:rPr>
        <w:t>专家推荐表</w:t>
      </w:r>
    </w:p>
    <w:p w14:paraId="7C228B92">
      <w:pPr>
        <w:pStyle w:val="2"/>
        <w:rPr>
          <w:rFonts w:hint="default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69"/>
        <w:gridCol w:w="1181"/>
        <w:gridCol w:w="1362"/>
        <w:gridCol w:w="1210"/>
        <w:gridCol w:w="1660"/>
        <w:gridCol w:w="1880"/>
      </w:tblGrid>
      <w:tr w14:paraId="742B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3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3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9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7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8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4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0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（粘贴照片）</w:t>
            </w:r>
          </w:p>
        </w:tc>
      </w:tr>
      <w:tr w14:paraId="2FE2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2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D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2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B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职务职称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1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D81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D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F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5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学    历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7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C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3F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C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3F4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B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从事专业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B8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21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手机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E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B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电子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箱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5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4A1F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EF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拟推荐组别及擅长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专业领域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1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综合组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：□（职业卫生及放射卫生□职业健康政策法规□体系建设□宣传教育□应急□）</w:t>
            </w:r>
          </w:p>
          <w:p w14:paraId="5518B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职业卫生组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：□（检测□评价□工程防护□监督管理□质量控制□）</w:t>
            </w:r>
          </w:p>
          <w:p w14:paraId="789D5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放射卫生组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：□（检测□评价□放射诊疗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□工程防护□监督管理□质量控制□）</w:t>
            </w:r>
          </w:p>
          <w:p w14:paraId="17E672B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8" w:leftChars="0" w:hanging="2108" w:hangingChars="1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职业病诊断鉴定组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职业性尘肺病及其它呼吸系统疾病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职业性化学中毒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职业性耳鼻喉口腔疾病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物理因素所致职业病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职业性放射性疾病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其它类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□）</w:t>
            </w:r>
          </w:p>
          <w:p w14:paraId="0FBAC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8" w:leftChars="0" w:right="0" w:rightChars="0" w:hanging="2108" w:hangingChars="10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职业病治疗康复组：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职业性尘肺病及其它呼吸系统疾病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职业性化学中毒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职业性耳鼻喉口腔疾病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物理因素所致职业病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职业性放射性疾病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其它类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□）</w:t>
            </w:r>
          </w:p>
        </w:tc>
      </w:tr>
      <w:tr w14:paraId="6758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9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7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</w:t>
            </w:r>
          </w:p>
        </w:tc>
      </w:tr>
      <w:tr w14:paraId="1145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D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8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邮政编码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 w14:paraId="081E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8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个人简历</w:t>
            </w:r>
          </w:p>
          <w:p w14:paraId="1C035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（专业教育和工作经历）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E4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1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0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专业领域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2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职称、职务</w:t>
            </w:r>
          </w:p>
        </w:tc>
      </w:tr>
      <w:tr w14:paraId="2E5F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D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2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87B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B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A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AE4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1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4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7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6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F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AF0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近五年</w:t>
            </w:r>
          </w:p>
          <w:p w14:paraId="5BE04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主要工作</w:t>
            </w:r>
          </w:p>
          <w:p w14:paraId="71BD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业绩（获奖）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5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9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工作项目名称（概况）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6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主要业绩（获奖）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7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本人作用</w:t>
            </w:r>
          </w:p>
        </w:tc>
      </w:tr>
      <w:tr w14:paraId="06EB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3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C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2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42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B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204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0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9E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9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0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62B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3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主要论文</w:t>
            </w:r>
          </w:p>
          <w:p w14:paraId="214B1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或专著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发表时间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5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论文及专著名称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C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发表刊物名称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4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第几完成人</w:t>
            </w:r>
          </w:p>
        </w:tc>
      </w:tr>
      <w:tr w14:paraId="0DF9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D7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3B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5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E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C18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6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C8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9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D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B53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0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个人意愿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1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本人自愿参加广东省卫生健康委员会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职业健康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专家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工作，自觉服从工作安排，遵守法律法规和保密制度，并承担相关义务和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法律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责任。</w:t>
            </w:r>
          </w:p>
          <w:p w14:paraId="27AD1489">
            <w:pPr>
              <w:pStyle w:val="2"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712A77CA">
            <w:pPr>
              <w:pStyle w:val="2"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34CC8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5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 xml:space="preserve">          年   月   日  </w:t>
            </w:r>
          </w:p>
        </w:tc>
      </w:tr>
      <w:tr w14:paraId="412B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6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推荐单位及</w:t>
            </w:r>
          </w:p>
          <w:p w14:paraId="7B84C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审核意见</w:t>
            </w:r>
          </w:p>
        </w:tc>
        <w:tc>
          <w:tcPr>
            <w:tcW w:w="4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6A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推荐单位意见：</w:t>
            </w:r>
          </w:p>
          <w:p w14:paraId="4F880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 w14:paraId="6FD72C95">
            <w:pPr>
              <w:pStyle w:val="2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 w14:paraId="16535038"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40549ACF"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598C8E5A"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6EB4BFC9"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1172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（盖章）</w:t>
            </w:r>
          </w:p>
          <w:p w14:paraId="0CE13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20" w:firstLineChars="8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D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审核意见：</w:t>
            </w:r>
          </w:p>
          <w:p w14:paraId="1A60A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 w14:paraId="5A1889E5">
            <w:pPr>
              <w:pStyle w:val="2"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5402EC43"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3E68E838"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31CDE487"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 w14:paraId="78CAA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 w14:paraId="6DEE0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80" w:firstLineChars="1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（盖章）</w:t>
            </w:r>
          </w:p>
          <w:p w14:paraId="796E6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 xml:space="preserve">                年   月   日</w:t>
            </w:r>
          </w:p>
        </w:tc>
      </w:tr>
    </w:tbl>
    <w:p w14:paraId="2ED63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本表需双面打印，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</w:rPr>
        <w:t>如栏内填写不下可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另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</w:rPr>
        <w:t>加附页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2C67E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16" w:leftChars="315" w:hanging="155" w:hangingChars="74"/>
        <w:textAlignment w:val="auto"/>
        <w:rPr>
          <w:rFonts w:hint="default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133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E37B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4BD7D"/>
    <w:rsid w:val="07F267F8"/>
    <w:rsid w:val="1F4F02DD"/>
    <w:rsid w:val="219414C9"/>
    <w:rsid w:val="2BFBFA5C"/>
    <w:rsid w:val="2F3E4188"/>
    <w:rsid w:val="2F8FD198"/>
    <w:rsid w:val="3473775F"/>
    <w:rsid w:val="4199090B"/>
    <w:rsid w:val="438A45B5"/>
    <w:rsid w:val="4F3FB1BF"/>
    <w:rsid w:val="57CE59A0"/>
    <w:rsid w:val="57EF96E6"/>
    <w:rsid w:val="59A044C8"/>
    <w:rsid w:val="59E473F8"/>
    <w:rsid w:val="5DBBB33F"/>
    <w:rsid w:val="5DBF541C"/>
    <w:rsid w:val="5DD76E2C"/>
    <w:rsid w:val="6DDFA1D3"/>
    <w:rsid w:val="73FB26D8"/>
    <w:rsid w:val="7573C1B5"/>
    <w:rsid w:val="759B4075"/>
    <w:rsid w:val="77BE9231"/>
    <w:rsid w:val="780FE850"/>
    <w:rsid w:val="7BFAD02C"/>
    <w:rsid w:val="7CFFC669"/>
    <w:rsid w:val="7D7382FD"/>
    <w:rsid w:val="7FD181C7"/>
    <w:rsid w:val="8F5F97E8"/>
    <w:rsid w:val="93B9E2FC"/>
    <w:rsid w:val="9B7256BE"/>
    <w:rsid w:val="BFE19CDE"/>
    <w:rsid w:val="BFE68E9C"/>
    <w:rsid w:val="DB74BD7D"/>
    <w:rsid w:val="DBEFB389"/>
    <w:rsid w:val="DEAB9247"/>
    <w:rsid w:val="DEFF7170"/>
    <w:rsid w:val="F2FF8460"/>
    <w:rsid w:val="F49D542E"/>
    <w:rsid w:val="F7F62E47"/>
    <w:rsid w:val="F8CB7264"/>
    <w:rsid w:val="FAFFFDF4"/>
    <w:rsid w:val="FB77A980"/>
    <w:rsid w:val="FB7F62AD"/>
    <w:rsid w:val="FBF722B2"/>
    <w:rsid w:val="FC66022A"/>
    <w:rsid w:val="FD78483C"/>
    <w:rsid w:val="FDF79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  <w:rPr>
      <w:rFonts w:ascii="Times New Roman" w:hAnsi="Times New Roman" w:cs="Times New Roman"/>
      <w:sz w:val="32"/>
      <w:szCs w:val="24"/>
      <w:lang w:bidi="ar-SA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customStyle="1" w:styleId="11">
    <w:name w:val="p"/>
    <w:basedOn w:val="1"/>
    <w:qFormat/>
    <w:uiPriority w:val="0"/>
    <w:pPr>
      <w:spacing w:line="525" w:lineRule="atLeast"/>
      <w:ind w:firstLine="375"/>
    </w:pPr>
    <w:rPr>
      <w:rFonts w:ascii="Times New Roman" w:hAnsi="Times New Roman" w:eastAsia="仿宋_GB2312" w:cs="Times New Roman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2</Pages>
  <Words>4047</Words>
  <Characters>4060</Characters>
  <Lines>0</Lines>
  <Paragraphs>0</Paragraphs>
  <TotalTime>4.33333333333333</TotalTime>
  <ScaleCrop>false</ScaleCrop>
  <LinksUpToDate>false</LinksUpToDate>
  <CharactersWithSpaces>4300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2012-04-24T07:15:23Z</dcterms:created>
  <dc:creator>张婉玲</dc:creator>
  <cp:lastModifiedBy>风</cp:lastModifiedBy>
  <dcterms:modified xsi:type="dcterms:W3CDTF">2025-03-11T02:02:32Z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eyJoZGlkIjoiYmY5MjFlZTA4YWQzODNhNjgxNGE3MWU0MWFjMmQ2MjEiLCJ1c2VySWQiOiI3MjU1MTU3NzIifQ==</vt:lpwstr>
  </property>
  <property fmtid="{D5CDD505-2E9C-101B-9397-08002B2CF9AE}" pid="4" name="ICV">
    <vt:lpwstr>62239ADA18B84607B824C817A5554550_13</vt:lpwstr>
  </property>
</Properties>
</file>